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2" w:rsidRPr="005449E1" w:rsidRDefault="003809E2" w:rsidP="002C5473">
      <w:pPr>
        <w:jc w:val="center"/>
        <w:rPr>
          <w:b/>
          <w:sz w:val="28"/>
          <w:szCs w:val="28"/>
        </w:rPr>
      </w:pPr>
      <w:r w:rsidRPr="005449E1">
        <w:rPr>
          <w:b/>
          <w:sz w:val="28"/>
          <w:szCs w:val="28"/>
        </w:rPr>
        <w:t>Коррекция речи</w:t>
      </w:r>
    </w:p>
    <w:p w:rsidR="003809E2" w:rsidRPr="005449E1" w:rsidRDefault="003809E2" w:rsidP="002C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449E1">
        <w:rPr>
          <w:b/>
          <w:sz w:val="28"/>
          <w:szCs w:val="28"/>
        </w:rPr>
        <w:t>ри нарушении произношения</w:t>
      </w:r>
    </w:p>
    <w:p w:rsidR="003809E2" w:rsidRPr="005449E1" w:rsidRDefault="003809E2" w:rsidP="002C5473">
      <w:pPr>
        <w:rPr>
          <w:sz w:val="28"/>
          <w:szCs w:val="28"/>
        </w:rPr>
      </w:pPr>
      <w:r w:rsidRPr="005449E1">
        <w:rPr>
          <w:sz w:val="28"/>
          <w:szCs w:val="28"/>
        </w:rPr>
        <w:t xml:space="preserve">  При нормальном речевом развитии у детей в возрасте до 4 лет нарушения звукопроизношения обычно характеризуется </w:t>
      </w:r>
      <w:r w:rsidRPr="005449E1">
        <w:rPr>
          <w:i/>
          <w:sz w:val="28"/>
          <w:szCs w:val="28"/>
        </w:rPr>
        <w:t>как возрастное косноязычие.</w:t>
      </w:r>
      <w:r w:rsidRPr="005449E1">
        <w:rPr>
          <w:sz w:val="28"/>
          <w:szCs w:val="28"/>
        </w:rPr>
        <w:t xml:space="preserve"> Чаще всего малыши долго не могут совладать  с каким-то звуком и опускают его или заменяют один звук другим: корова</w:t>
      </w:r>
      <w:r>
        <w:rPr>
          <w:sz w:val="28"/>
          <w:szCs w:val="28"/>
        </w:rPr>
        <w:t xml:space="preserve"> </w:t>
      </w:r>
      <w:r w:rsidRPr="005449E1">
        <w:rPr>
          <w:sz w:val="28"/>
          <w:szCs w:val="28"/>
        </w:rPr>
        <w:t>-«коова», конь-«онь», шапка-«сапка».</w:t>
      </w:r>
    </w:p>
    <w:p w:rsidR="003809E2" w:rsidRPr="005449E1" w:rsidRDefault="003809E2" w:rsidP="002C5473">
      <w:pPr>
        <w:rPr>
          <w:sz w:val="28"/>
          <w:szCs w:val="28"/>
        </w:rPr>
      </w:pPr>
      <w:r w:rsidRPr="005449E1">
        <w:rPr>
          <w:sz w:val="28"/>
          <w:szCs w:val="28"/>
        </w:rPr>
        <w:t xml:space="preserve">   Объясняется это тем, что еще недостаточно сформирован сам аппарат произношения или малышу довольно сложно выбрать нужный звук.</w:t>
      </w:r>
    </w:p>
    <w:p w:rsidR="003809E2" w:rsidRPr="005449E1" w:rsidRDefault="003809E2" w:rsidP="002C5473">
      <w:pPr>
        <w:rPr>
          <w:sz w:val="28"/>
          <w:szCs w:val="28"/>
        </w:rPr>
      </w:pPr>
      <w:r w:rsidRPr="005449E1">
        <w:rPr>
          <w:sz w:val="28"/>
          <w:szCs w:val="28"/>
        </w:rPr>
        <w:t xml:space="preserve">   Однако уже в 3 года наряду с проявлениями такого физиологического косноязычия может возникнуть и дефект произношения, который с возрастом самостоятельно не устраняется и требует специальной логопедической помощи.</w:t>
      </w:r>
    </w:p>
    <w:p w:rsidR="003809E2" w:rsidRPr="005449E1" w:rsidRDefault="003809E2" w:rsidP="002C5473">
      <w:pPr>
        <w:rPr>
          <w:sz w:val="28"/>
          <w:szCs w:val="28"/>
        </w:rPr>
      </w:pPr>
      <w:r w:rsidRPr="005449E1">
        <w:rPr>
          <w:sz w:val="28"/>
          <w:szCs w:val="28"/>
        </w:rPr>
        <w:t xml:space="preserve">    К 5-6 годам нормально развивающиеся дети обычно правильно произносят все звуки речи родного   языка. Если процесс правильного звукопроизношения задерживается, то нужно установить причину и устранить ее.</w:t>
      </w:r>
    </w:p>
    <w:p w:rsidR="003809E2" w:rsidRPr="005449E1" w:rsidRDefault="003809E2" w:rsidP="002C5473">
      <w:pPr>
        <w:rPr>
          <w:sz w:val="28"/>
          <w:szCs w:val="28"/>
        </w:rPr>
      </w:pPr>
      <w:r w:rsidRPr="005449E1">
        <w:rPr>
          <w:sz w:val="28"/>
          <w:szCs w:val="28"/>
        </w:rPr>
        <w:t xml:space="preserve">    </w:t>
      </w:r>
      <w:r w:rsidRPr="005449E1">
        <w:rPr>
          <w:b/>
          <w:sz w:val="28"/>
          <w:szCs w:val="28"/>
        </w:rPr>
        <w:t>Назовем возможные причины</w:t>
      </w:r>
      <w:r>
        <w:rPr>
          <w:sz w:val="28"/>
          <w:szCs w:val="28"/>
        </w:rPr>
        <w:t>:</w:t>
      </w:r>
    </w:p>
    <w:p w:rsidR="003809E2" w:rsidRPr="005449E1" w:rsidRDefault="003809E2" w:rsidP="008143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49E1">
        <w:rPr>
          <w:sz w:val="28"/>
          <w:szCs w:val="28"/>
        </w:rPr>
        <w:t>Недостаточная активность мышц языка и губ, отсюда искаженное произношение звуков.</w:t>
      </w:r>
    </w:p>
    <w:p w:rsidR="003809E2" w:rsidRPr="005449E1" w:rsidRDefault="003809E2" w:rsidP="008143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49E1">
        <w:rPr>
          <w:sz w:val="28"/>
          <w:szCs w:val="28"/>
        </w:rPr>
        <w:t>Отклонение в строении органов артикуляционного аппарата: неправильное смыкание челюстей, нарушения прикуса (нормальным считается прикус, когда при смыкании челюстей нижние передние зубы слегка прикрываются верхними),  узкое высокое твердое небо или высокое широкое твердое небо в сочетании с массивным или небольшим узким языком, приращенная или укороченная подъязычная связка (уздечка), отсутствие резцов в период формирования речи. В таких случаях  необходима консультация стоматолога и ортодонта</w:t>
      </w:r>
    </w:p>
    <w:p w:rsidR="003809E2" w:rsidRPr="005449E1" w:rsidRDefault="003809E2" w:rsidP="008143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49E1">
        <w:rPr>
          <w:sz w:val="28"/>
          <w:szCs w:val="28"/>
        </w:rPr>
        <w:t>Неблагоприятное речевое окружение: долгое пребывание ребенка в среде косноязычных сверстников, отсутствие внимания к развитию его речи или «сюсюканье» взрослых с ним, подражание детской речи.</w:t>
      </w:r>
    </w:p>
    <w:p w:rsidR="003809E2" w:rsidRPr="005449E1" w:rsidRDefault="003809E2" w:rsidP="009A7B8C">
      <w:pPr>
        <w:ind w:left="720"/>
        <w:rPr>
          <w:sz w:val="28"/>
          <w:szCs w:val="28"/>
        </w:rPr>
      </w:pPr>
      <w:r w:rsidRPr="005449E1">
        <w:rPr>
          <w:sz w:val="28"/>
          <w:szCs w:val="28"/>
        </w:rPr>
        <w:t>Перечисленные причины являются основой моторных (произносительных) нарушений речи. Но иногда имеющее стойкий характер неправильное произношение, а именно замена одного звука другим (санки-танки, зонт-донт ,сумка-шумка, рыбка-лыбка), обусловлено недоразвитием   по слуху (ребенок как говорит, так и пишет).</w:t>
      </w:r>
    </w:p>
    <w:p w:rsidR="003809E2" w:rsidRPr="005449E1" w:rsidRDefault="003809E2" w:rsidP="009A7B8C">
      <w:pPr>
        <w:ind w:left="720"/>
        <w:rPr>
          <w:i/>
          <w:sz w:val="28"/>
          <w:szCs w:val="28"/>
        </w:rPr>
      </w:pPr>
      <w:r w:rsidRPr="005449E1">
        <w:rPr>
          <w:sz w:val="28"/>
          <w:szCs w:val="28"/>
        </w:rPr>
        <w:t xml:space="preserve">Нарушения  произношения, обусловленные перечисленными причинами, при достаточном словарном запасе и правильном грамматическом строе  речи принято называть </w:t>
      </w:r>
      <w:r w:rsidRPr="005449E1">
        <w:rPr>
          <w:i/>
          <w:sz w:val="28"/>
          <w:szCs w:val="28"/>
        </w:rPr>
        <w:t>дислалией.</w:t>
      </w:r>
    </w:p>
    <w:p w:rsidR="003809E2" w:rsidRPr="005449E1" w:rsidRDefault="003809E2" w:rsidP="009A7B8C">
      <w:pPr>
        <w:ind w:left="720"/>
        <w:rPr>
          <w:i/>
          <w:sz w:val="28"/>
          <w:szCs w:val="28"/>
        </w:rPr>
      </w:pPr>
      <w:r w:rsidRPr="005449E1">
        <w:rPr>
          <w:i/>
          <w:sz w:val="28"/>
          <w:szCs w:val="28"/>
        </w:rPr>
        <w:t>Как обучить ребенка правильному произношению?</w:t>
      </w:r>
    </w:p>
    <w:p w:rsidR="003809E2" w:rsidRPr="005449E1" w:rsidRDefault="003809E2" w:rsidP="00C44FD9">
      <w:pPr>
        <w:ind w:left="720"/>
        <w:rPr>
          <w:sz w:val="28"/>
          <w:szCs w:val="28"/>
        </w:rPr>
      </w:pPr>
      <w:r w:rsidRPr="005449E1">
        <w:rPr>
          <w:sz w:val="28"/>
          <w:szCs w:val="28"/>
        </w:rPr>
        <w:t>Без сомнения, лучше обратиться к логопеду, который установит механизм нарушения и покажет приемы коррекции звука.</w:t>
      </w:r>
    </w:p>
    <w:p w:rsidR="003809E2" w:rsidRPr="00C44FD9" w:rsidRDefault="003809E2" w:rsidP="005449E1">
      <w:pPr>
        <w:ind w:left="720"/>
        <w:jc w:val="center"/>
        <w:rPr>
          <w:b/>
          <w:i/>
          <w:sz w:val="28"/>
          <w:szCs w:val="28"/>
        </w:rPr>
      </w:pPr>
      <w:r w:rsidRPr="00C44FD9">
        <w:rPr>
          <w:b/>
          <w:i/>
          <w:sz w:val="28"/>
          <w:szCs w:val="28"/>
        </w:rPr>
        <w:t>Приемы постановки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Вначале попробуйте вызвать звук С по подражанию, т.е. четко в замедленном темпе покажите ребенку правильные движения губ, языка при произношении этого звука.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Протяжно произнесите звук. Дайте ребенку зеркало и попросите его повторить артикуляцию, глядя на себя. Иногда достаточно только такого  уточнения произношения, но если по подражанию звук не получается, то приступайте  к его постановке через серию подготовительных упражнений.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Объясните ребенку, что надо научить язычок делать гимнастику, чтобы он стал ловким и умелым, помогал говорить верно  и красиво.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Запомните одно правило: какой бы звук вы не учились произносить, прежде всего проделайте три общих для всех звуков упражнение. Они очень простые , а дети любят, когда у них все получается сразу, когда их хвалят.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Вот эти упражнения: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- рот открыть- закрыть ( 3 раза);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- губы в улыбку, в трубочку (3 раза);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-широкий язык положить на нижнюю губу.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Чтобы язык стал широким, произнесите слоги «бе-бе-бе» или «пя-пя-пя» с высунутым языком. 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Можно взять чайную ложку, согреть ее в стакане с теплой водой, а потом погладить ею язычок- снять с него  напряжение.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Все последующие упражнения нужно делать широким языком и повторять не менее 5 раз.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1.Широкий язык положить на нижнюю губу и подуть на кончик языка. Язык зубами не зажимать. Боковые края языка приподняты. Посредине языка образуется небольшой желобок. Дуть надо на кончик языка, а не в щеки. Выдыхается струя воздуха холодная.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2. Для закрепления  желобка свернуть язык в трубочку и снова   подуть на кончик языка. При необходимости воспользуйтесь тоненькой, как спичка, палочкой, нажав ею на середину языка.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>3. Рот открыть, широкий кончик языка прижать внизу к передним зубам, улыбнуться, протяжно произнести звук И, сомкнуть зубы и подуть – получится звук С. Иногда требуется повторить это упражнение с палочкой, для образования желобка положив ее на середину языка и прижав зубами, улыбнуться и повторить сильный выдох.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   Правильную артикуляцию повторить несколько раз, затем закрепить в слоговой дорожке: с-с-са (со-су-сы), ас-с-с  (ос-ус-сы).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   Возможно, на отработку этих упражнений уйдет не менее недели. Теперь переходите к закреплению звука в словах.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    Для этого рекомендуем следующий  порядок постепенного усложнения слов в упражнениях.</w:t>
      </w:r>
    </w:p>
    <w:p w:rsidR="003809E2" w:rsidRPr="00C44FD9" w:rsidRDefault="003809E2" w:rsidP="00B37F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FD9">
        <w:rPr>
          <w:sz w:val="28"/>
          <w:szCs w:val="28"/>
        </w:rPr>
        <w:t>Слова со звуком С (З) в начале: сани, сок, суп, сын, сухо, совы, сумка.</w:t>
      </w:r>
    </w:p>
    <w:p w:rsidR="003809E2" w:rsidRPr="00C44FD9" w:rsidRDefault="003809E2" w:rsidP="00B37F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FD9">
        <w:rPr>
          <w:sz w:val="28"/>
          <w:szCs w:val="28"/>
        </w:rPr>
        <w:t>Слова со звуком С (З) в середине слова: усы, несу, оса, весы, лиса.</w:t>
      </w:r>
    </w:p>
    <w:p w:rsidR="003809E2" w:rsidRPr="00C44FD9" w:rsidRDefault="003809E2" w:rsidP="00B37F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FD9">
        <w:rPr>
          <w:sz w:val="28"/>
          <w:szCs w:val="28"/>
        </w:rPr>
        <w:t>Слова со звуком С (З) в конце: лес, квас, пес, нос, ус, вес.</w:t>
      </w:r>
    </w:p>
    <w:p w:rsidR="003809E2" w:rsidRPr="00C44FD9" w:rsidRDefault="003809E2" w:rsidP="00B37F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FD9">
        <w:rPr>
          <w:sz w:val="28"/>
          <w:szCs w:val="28"/>
        </w:rPr>
        <w:t>Слова со звуком С (З) в стечении согласных: стакан, спать, смелый, скала, лист, мост, паста, доска.</w:t>
      </w:r>
    </w:p>
    <w:p w:rsidR="003809E2" w:rsidRPr="00C44FD9" w:rsidRDefault="003809E2" w:rsidP="00B37F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4FD9">
        <w:rPr>
          <w:sz w:val="28"/>
          <w:szCs w:val="28"/>
        </w:rPr>
        <w:t>Слова с двумя звуками С: сосна, насос, сосулька, пылесос.</w:t>
      </w:r>
    </w:p>
    <w:p w:rsidR="003809E2" w:rsidRPr="00C44FD9" w:rsidRDefault="003809E2" w:rsidP="00585F1B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   Не требуйте повторять слог или слово- это скучно и неэффективно, лучше изобретайте разные варианты, чтобы ребенок был вынужден использовать нужные сочетания, и как можно больше играйте.</w:t>
      </w:r>
    </w:p>
    <w:p w:rsidR="003809E2" w:rsidRPr="00C44FD9" w:rsidRDefault="003809E2" w:rsidP="00585F1B">
      <w:pPr>
        <w:ind w:left="720"/>
        <w:rPr>
          <w:sz w:val="28"/>
          <w:szCs w:val="28"/>
        </w:rPr>
      </w:pPr>
      <w:r w:rsidRPr="00C44FD9">
        <w:rPr>
          <w:sz w:val="28"/>
          <w:szCs w:val="28"/>
        </w:rPr>
        <w:t xml:space="preserve">   А при исправлении парасигматизма, когда главное- это упражнение на развитие фонематического слуха, без игровых моментов просто не обойтись. Вот примеры таких игровых упражнений.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Как воздух выходит из шарика? С-с-с…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Найди одинаковый звук в словах: сани, коса, слон, автобус.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Выбери картинки с предметами, в названии которых есть звук С: окно, стул, сорока, лампа, лист.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Запомни слова со звуком С, которые встретятся в стихотворении (сказке).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Доскажи словечко, чтобы в слове был звук С: ко…са, но… сок, бу…сы, мя…со.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Хлопни в ладошки, если услышишь в слове звук С.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Принеси игрушки, в названии которых есть звук С.</w:t>
      </w:r>
    </w:p>
    <w:p w:rsidR="003809E2" w:rsidRPr="00C44FD9" w:rsidRDefault="003809E2" w:rsidP="006C1AF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4FD9">
        <w:rPr>
          <w:sz w:val="28"/>
          <w:szCs w:val="28"/>
        </w:rPr>
        <w:t>Придумай слова, в которых живет звук С.</w:t>
      </w:r>
    </w:p>
    <w:p w:rsidR="003809E2" w:rsidRPr="00C44FD9" w:rsidRDefault="003809E2" w:rsidP="006C1AFC">
      <w:pPr>
        <w:ind w:left="1080"/>
        <w:rPr>
          <w:sz w:val="28"/>
          <w:szCs w:val="28"/>
        </w:rPr>
      </w:pPr>
      <w:r w:rsidRPr="00C44FD9">
        <w:rPr>
          <w:sz w:val="28"/>
          <w:szCs w:val="28"/>
        </w:rPr>
        <w:t>Правильное произношение твердого звука С служит основой для обработки  мягкого варианта, который вызывается путем  подражания на материале слогов си-ся-се-сю.</w:t>
      </w:r>
    </w:p>
    <w:p w:rsidR="003809E2" w:rsidRPr="00C44FD9" w:rsidRDefault="003809E2" w:rsidP="006C1AFC">
      <w:pPr>
        <w:ind w:left="1080"/>
        <w:rPr>
          <w:sz w:val="28"/>
          <w:szCs w:val="28"/>
        </w:rPr>
      </w:pPr>
      <w:r w:rsidRPr="00C44FD9">
        <w:rPr>
          <w:sz w:val="28"/>
          <w:szCs w:val="28"/>
        </w:rPr>
        <w:t>Дальнейшее закрепление правильного произношения ид</w:t>
      </w:r>
      <w:r>
        <w:rPr>
          <w:sz w:val="28"/>
          <w:szCs w:val="28"/>
        </w:rPr>
        <w:t>ет по обычному плану:  в словах</w:t>
      </w:r>
      <w:r w:rsidRPr="00C44FD9">
        <w:rPr>
          <w:sz w:val="28"/>
          <w:szCs w:val="28"/>
        </w:rPr>
        <w:t>, предложениях, стихах, скороговорках.</w:t>
      </w:r>
    </w:p>
    <w:p w:rsidR="003809E2" w:rsidRPr="00C44FD9" w:rsidRDefault="003809E2" w:rsidP="006C1AFC">
      <w:pPr>
        <w:ind w:left="1080"/>
        <w:rPr>
          <w:sz w:val="28"/>
          <w:szCs w:val="28"/>
        </w:rPr>
      </w:pPr>
      <w:r w:rsidRPr="00C44FD9">
        <w:rPr>
          <w:sz w:val="28"/>
          <w:szCs w:val="28"/>
        </w:rPr>
        <w:t>После того как ребенок освоил звук С, звук З почти всегда появляется самостоятельно. Иногда требуется лишь уточнить, что звук С- тихий, а звук З- громкий. Работая над закреплением звука З, избегайте слов со звуком З в конце (арбуз, мороз), так как в них при произношении слышится С.</w:t>
      </w:r>
    </w:p>
    <w:p w:rsidR="003809E2" w:rsidRPr="00C44FD9" w:rsidRDefault="003809E2" w:rsidP="00C44FD9">
      <w:pPr>
        <w:rPr>
          <w:sz w:val="28"/>
          <w:szCs w:val="28"/>
        </w:rPr>
      </w:pPr>
    </w:p>
    <w:p w:rsidR="003809E2" w:rsidRDefault="003809E2" w:rsidP="005449E1">
      <w:pPr>
        <w:ind w:left="72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809E2" w:rsidRDefault="003809E2" w:rsidP="008965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«Нервно-психические расстройства у детей. Речевые нарушения у детей», Белошеева А.А., Голышева В.А., Неволина Л.Г.,</w:t>
      </w:r>
    </w:p>
    <w:p w:rsidR="003809E2" w:rsidRPr="00C44FD9" w:rsidRDefault="003809E2" w:rsidP="0089656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Окунева Г.Ю. 1999г., Пермь «Здравствуй» 1999.</w:t>
      </w:r>
    </w:p>
    <w:p w:rsidR="003809E2" w:rsidRPr="00C44FD9" w:rsidRDefault="003809E2" w:rsidP="005449E1">
      <w:pPr>
        <w:ind w:left="720"/>
        <w:rPr>
          <w:sz w:val="28"/>
          <w:szCs w:val="28"/>
        </w:rPr>
      </w:pPr>
    </w:p>
    <w:sectPr w:rsidR="003809E2" w:rsidRPr="00C44FD9" w:rsidSect="00896566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589"/>
    <w:multiLevelType w:val="hybridMultilevel"/>
    <w:tmpl w:val="A4DC0172"/>
    <w:lvl w:ilvl="0" w:tplc="66AEB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EC17931"/>
    <w:multiLevelType w:val="hybridMultilevel"/>
    <w:tmpl w:val="4516B6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027578B"/>
    <w:multiLevelType w:val="hybridMultilevel"/>
    <w:tmpl w:val="C0B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536AA8"/>
    <w:multiLevelType w:val="hybridMultilevel"/>
    <w:tmpl w:val="6C4E5CFC"/>
    <w:lvl w:ilvl="0" w:tplc="EB0A85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73"/>
    <w:rsid w:val="002039D3"/>
    <w:rsid w:val="002C4771"/>
    <w:rsid w:val="002C5473"/>
    <w:rsid w:val="002F40D4"/>
    <w:rsid w:val="003809E2"/>
    <w:rsid w:val="003A668B"/>
    <w:rsid w:val="003E361D"/>
    <w:rsid w:val="00500780"/>
    <w:rsid w:val="005449E1"/>
    <w:rsid w:val="00585F1B"/>
    <w:rsid w:val="006C1AFC"/>
    <w:rsid w:val="00716299"/>
    <w:rsid w:val="00814376"/>
    <w:rsid w:val="00896566"/>
    <w:rsid w:val="009A4812"/>
    <w:rsid w:val="009A7B8C"/>
    <w:rsid w:val="00AB0693"/>
    <w:rsid w:val="00B37721"/>
    <w:rsid w:val="00B37F6C"/>
    <w:rsid w:val="00BC51F3"/>
    <w:rsid w:val="00BC7D0F"/>
    <w:rsid w:val="00C44FD9"/>
    <w:rsid w:val="00E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4</Pages>
  <Words>977</Words>
  <Characters>5573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2015-04-16T07:19:00Z</dcterms:created>
  <dcterms:modified xsi:type="dcterms:W3CDTF">2015-04-25T17:31:00Z</dcterms:modified>
</cp:coreProperties>
</file>