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FA" w:rsidRPr="00AA3275" w:rsidRDefault="009319FA" w:rsidP="00BB7F87">
      <w:pPr>
        <w:jc w:val="center"/>
        <w:rPr>
          <w:b/>
          <w:i/>
          <w:sz w:val="28"/>
          <w:szCs w:val="28"/>
        </w:rPr>
      </w:pPr>
      <w:r w:rsidRPr="00AA3275">
        <w:rPr>
          <w:b/>
          <w:i/>
          <w:sz w:val="28"/>
          <w:szCs w:val="28"/>
        </w:rPr>
        <w:t xml:space="preserve">Развитие речи у детей в первые годы жизни. </w:t>
      </w:r>
    </w:p>
    <w:p w:rsidR="009319FA" w:rsidRPr="00AA3275" w:rsidRDefault="009319FA" w:rsidP="00BB7F87">
      <w:pPr>
        <w:jc w:val="center"/>
        <w:rPr>
          <w:b/>
          <w:i/>
          <w:sz w:val="28"/>
          <w:szCs w:val="28"/>
        </w:rPr>
      </w:pPr>
      <w:r w:rsidRPr="00AA3275">
        <w:rPr>
          <w:b/>
          <w:i/>
          <w:sz w:val="28"/>
          <w:szCs w:val="28"/>
        </w:rPr>
        <w:t>Норма и ее нарушения.</w:t>
      </w:r>
    </w:p>
    <w:p w:rsidR="009319FA" w:rsidRPr="00AA3275" w:rsidRDefault="009319FA" w:rsidP="00BB7F8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3275">
        <w:rPr>
          <w:sz w:val="28"/>
          <w:szCs w:val="28"/>
        </w:rPr>
        <w:t>Как известно, речь не передается по наследству, она формируется постепенно, с ростом ребенка, в процессе общения с ним.</w:t>
      </w:r>
    </w:p>
    <w:p w:rsidR="009319FA" w:rsidRPr="00AA3275" w:rsidRDefault="009319FA" w:rsidP="00BB7F8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3275">
        <w:rPr>
          <w:sz w:val="28"/>
          <w:szCs w:val="28"/>
        </w:rPr>
        <w:t>Уровень умственного развития малыша и развитие его речи связаны неразрывно.  Речь- одно из главнейших средств познания мира, а значит, плохо развитая речь будет препятствовать полноценному развитию личности, прежде всего усвоению школьных знаний. К сожалению, примеров тому из логопедической практики можно привести очень много.</w:t>
      </w:r>
    </w:p>
    <w:p w:rsidR="009319FA" w:rsidRPr="00AA3275" w:rsidRDefault="009319FA" w:rsidP="00BB7F8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3275">
        <w:rPr>
          <w:sz w:val="28"/>
          <w:szCs w:val="28"/>
        </w:rPr>
        <w:t>Но прежде чем говорить о доступных родителям путях и приемах исправления речевых нарушений, хочется напомнить о закономерностях развития речи ребенка. Незнание именно этих закономерностей нередко становится причиной того, что мамы, особенно молодые, очень поздно замечают отставание своего ребенка в речевом развитие от его ровесников.</w:t>
      </w:r>
    </w:p>
    <w:p w:rsidR="009319FA" w:rsidRPr="00AA3275" w:rsidRDefault="009319FA" w:rsidP="00BB7F8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3275">
        <w:rPr>
          <w:sz w:val="28"/>
          <w:szCs w:val="28"/>
        </w:rPr>
        <w:t>Естественно, не все нормально развивающиеся дети обязательно укладываются в общепринятые возрастные рамки речевого развития, однако для большинства этапы этого развития характерны.</w:t>
      </w:r>
    </w:p>
    <w:p w:rsidR="009319FA" w:rsidRPr="00AA3275" w:rsidRDefault="009319FA" w:rsidP="00BB7F87">
      <w:pPr>
        <w:rPr>
          <w:sz w:val="28"/>
          <w:szCs w:val="28"/>
        </w:rPr>
      </w:pPr>
      <w:r w:rsidRPr="00AA3275">
        <w:rPr>
          <w:sz w:val="28"/>
          <w:szCs w:val="28"/>
        </w:rPr>
        <w:t xml:space="preserve">   В 2-3 месяца ребенок начинает гулить, т.е. выражать свои эмоции и желания отдельными звуками (а-а-а, у-у-у,агу).</w:t>
      </w:r>
    </w:p>
    <w:p w:rsidR="009319FA" w:rsidRPr="00AA3275" w:rsidRDefault="009319FA" w:rsidP="00BB7F87">
      <w:pPr>
        <w:rPr>
          <w:sz w:val="28"/>
          <w:szCs w:val="28"/>
        </w:rPr>
      </w:pPr>
      <w:r w:rsidRPr="00AA3275">
        <w:rPr>
          <w:sz w:val="28"/>
          <w:szCs w:val="28"/>
        </w:rPr>
        <w:t xml:space="preserve">   В 4-5 месяцев появляется лепет, который может длиться до года. Сначала ребенок произносит лишь отдельные слоги или набор букв (ма-ма, да-да, ба-ба, мба-мба), затем в его речи рождаютя лепетные слова (мама, дядя, ляля, баба,на, дай). Необходимо отметить, что у детей с нарушением слуха лепета нет.</w:t>
      </w:r>
    </w:p>
    <w:p w:rsidR="009319FA" w:rsidRPr="00AA3275" w:rsidRDefault="009319FA" w:rsidP="00BB7F8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3275">
        <w:rPr>
          <w:sz w:val="28"/>
          <w:szCs w:val="28"/>
        </w:rPr>
        <w:t>Во второй год жизни ребенок и его словарь очень быстро растет. Если к году дети говорят лишь несколько слов, то в 2 года их словарь увеличивается примерно до 100-150 слов, а к 3 годам достигает 1500 слов.</w:t>
      </w:r>
    </w:p>
    <w:p w:rsidR="009319FA" w:rsidRPr="00AA3275" w:rsidRDefault="009319FA" w:rsidP="00BB7F8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3275">
        <w:rPr>
          <w:sz w:val="28"/>
          <w:szCs w:val="28"/>
        </w:rPr>
        <w:t xml:space="preserve"> Конечно, качественное развитие словарного запаса происходит постепенно, с определенной последовательностью. До полутора лет речь малыша в основном состоит из слов-звукоподража-</w:t>
      </w:r>
    </w:p>
    <w:p w:rsidR="009319FA" w:rsidRPr="00AA3275" w:rsidRDefault="009319FA" w:rsidP="00BB7F87">
      <w:pPr>
        <w:rPr>
          <w:sz w:val="28"/>
          <w:szCs w:val="28"/>
        </w:rPr>
      </w:pPr>
      <w:r w:rsidRPr="00AA3275">
        <w:rPr>
          <w:sz w:val="28"/>
          <w:szCs w:val="28"/>
        </w:rPr>
        <w:t>ний («ав-ав»-собака, «би-би»- машина и т.д.).</w:t>
      </w:r>
    </w:p>
    <w:p w:rsidR="009319FA" w:rsidRPr="00AA3275" w:rsidRDefault="009319FA" w:rsidP="00BB7F8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3275">
        <w:rPr>
          <w:sz w:val="28"/>
          <w:szCs w:val="28"/>
        </w:rPr>
        <w:t xml:space="preserve"> К 2 годам появляется фраза. Поначалу она проста и лишена грамматических форм: « Таня ням-ням» (« Таня хочет кушать»); « Нам бабуська пиехала» ( « К нам бабушка приехала»); «Мама, дем гуять» (« Мама, пойдем гулять») и т.п. Не следует в это время заострять внимание на чистоте  звукопроизношения, так как артикуляционный аппарат малыша еще слаб, он будет совершество-</w:t>
      </w:r>
    </w:p>
    <w:p w:rsidR="009319FA" w:rsidRPr="00AA3275" w:rsidRDefault="009319FA" w:rsidP="00BB7F87">
      <w:pPr>
        <w:rPr>
          <w:sz w:val="28"/>
          <w:szCs w:val="28"/>
        </w:rPr>
      </w:pPr>
      <w:r w:rsidRPr="00AA3275">
        <w:rPr>
          <w:sz w:val="28"/>
          <w:szCs w:val="28"/>
        </w:rPr>
        <w:t xml:space="preserve">вать постепенно. </w:t>
      </w:r>
    </w:p>
    <w:p w:rsidR="009319FA" w:rsidRDefault="009319FA" w:rsidP="00F724C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есть что  а</w:t>
      </w:r>
      <w:r w:rsidRPr="00AA3275">
        <w:rPr>
          <w:b/>
          <w:i/>
          <w:sz w:val="28"/>
          <w:szCs w:val="28"/>
        </w:rPr>
        <w:t>ртикуляция</w:t>
      </w:r>
    </w:p>
    <w:p w:rsidR="009319FA" w:rsidRPr="00AA3275" w:rsidRDefault="009319FA" w:rsidP="00F724CB">
      <w:pPr>
        <w:rPr>
          <w:sz w:val="28"/>
          <w:szCs w:val="28"/>
        </w:rPr>
      </w:pPr>
      <w:r w:rsidRPr="00AA3275">
        <w:rPr>
          <w:b/>
          <w:i/>
          <w:sz w:val="28"/>
          <w:szCs w:val="28"/>
        </w:rPr>
        <w:t xml:space="preserve"> </w:t>
      </w:r>
      <w:r w:rsidRPr="00AA3275">
        <w:rPr>
          <w:sz w:val="28"/>
          <w:szCs w:val="28"/>
        </w:rPr>
        <w:t>( от лат.</w:t>
      </w:r>
      <w:r w:rsidRPr="00AA3275">
        <w:rPr>
          <w:sz w:val="28"/>
          <w:szCs w:val="28"/>
          <w:lang w:val="en-US"/>
        </w:rPr>
        <w:t>articulare</w:t>
      </w:r>
      <w:r w:rsidRPr="00AA3275">
        <w:rPr>
          <w:sz w:val="28"/>
          <w:szCs w:val="28"/>
        </w:rPr>
        <w:t>- расчленять; членораздельно, ясно произносить)-работа органов речи (губ, языка, мягкого неба, голосовых связок),необходимая для произнесения звука речи.</w:t>
      </w:r>
    </w:p>
    <w:p w:rsidR="009319FA" w:rsidRPr="00AA3275" w:rsidRDefault="009319FA" w:rsidP="00216A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3275">
        <w:rPr>
          <w:sz w:val="28"/>
          <w:szCs w:val="28"/>
        </w:rPr>
        <w:t xml:space="preserve"> Между 2 с половиной и 3 годами формируется фразовая речь. У ребенка уже есть и желание, и возможность более совершенно подражать речи взрослых. Малыши усваивают падежные окончания, некоторые предлоги, употребляют больше глаголов и прилагательных. В этом возрасте дети уже не только «почемучки», но и активные «рассказчики». Речь становится для них полноценным средством общения.</w:t>
      </w:r>
    </w:p>
    <w:p w:rsidR="009319FA" w:rsidRPr="00AA3275" w:rsidRDefault="009319FA" w:rsidP="00216A5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3275">
        <w:rPr>
          <w:sz w:val="28"/>
          <w:szCs w:val="28"/>
        </w:rPr>
        <w:t xml:space="preserve">При нормальном общем развитии ребенок иногда почти не говорит или очень плохо говорит и, как вам кажется, не имеет никакого желания помочь вам в ваших попытках «разговорить» его. </w:t>
      </w:r>
    </w:p>
    <w:p w:rsidR="009319FA" w:rsidRPr="00AA3275" w:rsidRDefault="009319FA" w:rsidP="00216A5D">
      <w:pPr>
        <w:rPr>
          <w:sz w:val="28"/>
          <w:szCs w:val="28"/>
        </w:rPr>
      </w:pPr>
      <w:r w:rsidRPr="00AA3275">
        <w:rPr>
          <w:sz w:val="28"/>
          <w:szCs w:val="28"/>
        </w:rPr>
        <w:t>Как быть? С чего начать?</w:t>
      </w:r>
    </w:p>
    <w:p w:rsidR="009319FA" w:rsidRPr="00AA3275" w:rsidRDefault="009319FA" w:rsidP="00216A5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3275">
        <w:rPr>
          <w:sz w:val="28"/>
          <w:szCs w:val="28"/>
        </w:rPr>
        <w:t xml:space="preserve">  С игры. Игра развивает, воспитывает и обучает. В игре совершенствуются мышление ребенка, речь, память, внимание, моторика, воспитываются положительные качеств</w:t>
      </w:r>
      <w:r>
        <w:rPr>
          <w:sz w:val="28"/>
          <w:szCs w:val="28"/>
        </w:rPr>
        <w:t>а характера, приходит понимание</w:t>
      </w:r>
      <w:r w:rsidRPr="00AA3275">
        <w:rPr>
          <w:sz w:val="28"/>
          <w:szCs w:val="28"/>
        </w:rPr>
        <w:t>, «что такое хорошо и что такое плохо».</w:t>
      </w:r>
    </w:p>
    <w:p w:rsidR="009319FA" w:rsidRPr="00AA3275" w:rsidRDefault="009319FA" w:rsidP="00EE167B">
      <w:pPr>
        <w:rPr>
          <w:sz w:val="28"/>
          <w:szCs w:val="28"/>
        </w:rPr>
      </w:pPr>
      <w:r w:rsidRPr="00AA3275">
        <w:rPr>
          <w:sz w:val="28"/>
          <w:szCs w:val="28"/>
        </w:rPr>
        <w:t xml:space="preserve">       Игра обучает и закрепляет полезные навыки как в бытовых ситуациях, так  и в учебных».</w:t>
      </w:r>
    </w:p>
    <w:p w:rsidR="009319FA" w:rsidRPr="00AA3275" w:rsidRDefault="009319FA" w:rsidP="00EE167B">
      <w:pPr>
        <w:rPr>
          <w:sz w:val="28"/>
          <w:szCs w:val="28"/>
        </w:rPr>
      </w:pPr>
      <w:r w:rsidRPr="00AA3275">
        <w:rPr>
          <w:sz w:val="28"/>
          <w:szCs w:val="28"/>
        </w:rPr>
        <w:t xml:space="preserve">       Начните с </w:t>
      </w:r>
      <w:r w:rsidRPr="00AA3275">
        <w:rPr>
          <w:i/>
          <w:sz w:val="28"/>
          <w:szCs w:val="28"/>
        </w:rPr>
        <w:t>игр-упражнений по развитию моторики и внимания</w:t>
      </w:r>
      <w:r w:rsidRPr="00AA3275">
        <w:rPr>
          <w:sz w:val="28"/>
          <w:szCs w:val="28"/>
        </w:rPr>
        <w:t xml:space="preserve"> ( ни в коем случае не берите все упражнения сразу, отрабатывайте их постепенно, по одному -</w:t>
      </w:r>
      <w:r>
        <w:rPr>
          <w:sz w:val="28"/>
          <w:szCs w:val="28"/>
        </w:rPr>
        <w:t xml:space="preserve"> </w:t>
      </w:r>
      <w:r w:rsidRPr="00AA3275">
        <w:rPr>
          <w:sz w:val="28"/>
          <w:szCs w:val="28"/>
        </w:rPr>
        <w:t>два):</w:t>
      </w:r>
    </w:p>
    <w:p w:rsidR="009319FA" w:rsidRPr="00AA3275" w:rsidRDefault="009319FA" w:rsidP="00EE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275">
        <w:rPr>
          <w:sz w:val="28"/>
          <w:szCs w:val="28"/>
        </w:rPr>
        <w:t>Покажите пальцем игрушки, картинки по порядку, вразброс.</w:t>
      </w:r>
    </w:p>
    <w:p w:rsidR="009319FA" w:rsidRPr="00AA3275" w:rsidRDefault="009319FA" w:rsidP="00EE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275">
        <w:rPr>
          <w:sz w:val="28"/>
          <w:szCs w:val="28"/>
        </w:rPr>
        <w:t xml:space="preserve">Покажите вытянутой рукой, </w:t>
      </w:r>
      <w:r>
        <w:rPr>
          <w:sz w:val="28"/>
          <w:szCs w:val="28"/>
        </w:rPr>
        <w:t>где мама, папа, братик и т.д. (</w:t>
      </w:r>
      <w:r w:rsidRPr="00AA3275">
        <w:rPr>
          <w:sz w:val="28"/>
          <w:szCs w:val="28"/>
        </w:rPr>
        <w:t>постепенно усложняйте задачу: «Кто у окна?»- «Мама»; « Кто справа?»</w:t>
      </w:r>
      <w:r>
        <w:rPr>
          <w:sz w:val="28"/>
          <w:szCs w:val="28"/>
        </w:rPr>
        <w:t xml:space="preserve"> </w:t>
      </w:r>
      <w:r w:rsidRPr="00AA3275">
        <w:rPr>
          <w:sz w:val="28"/>
          <w:szCs w:val="28"/>
        </w:rPr>
        <w:t>- «Папа»).</w:t>
      </w:r>
    </w:p>
    <w:p w:rsidR="009319FA" w:rsidRPr="00AA3275" w:rsidRDefault="009319FA" w:rsidP="00EE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275">
        <w:rPr>
          <w:sz w:val="28"/>
          <w:szCs w:val="28"/>
        </w:rPr>
        <w:t>Узнай п</w:t>
      </w:r>
      <w:r>
        <w:rPr>
          <w:sz w:val="28"/>
          <w:szCs w:val="28"/>
        </w:rPr>
        <w:t>о голосу и покажи на картинке (</w:t>
      </w:r>
      <w:r w:rsidRPr="00AA3275">
        <w:rPr>
          <w:sz w:val="28"/>
          <w:szCs w:val="28"/>
        </w:rPr>
        <w:t>уточку, кошку, молоточек, машину, паровозик).</w:t>
      </w:r>
    </w:p>
    <w:p w:rsidR="009319FA" w:rsidRPr="00AA3275" w:rsidRDefault="009319FA" w:rsidP="00EE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275">
        <w:rPr>
          <w:sz w:val="28"/>
          <w:szCs w:val="28"/>
        </w:rPr>
        <w:t>Покажи, как ходит мишка, как летает птичка, как прыгает зайка, как бегает собачка.</w:t>
      </w:r>
    </w:p>
    <w:p w:rsidR="009319FA" w:rsidRPr="00AA3275" w:rsidRDefault="009319FA" w:rsidP="00EE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275">
        <w:rPr>
          <w:sz w:val="28"/>
          <w:szCs w:val="28"/>
        </w:rPr>
        <w:t>На листочке мелкой наждачной бумаги или другой шершавой поверхности нарисуй указательным пальцем палочку ( снизу вверх, сверху вниз), кружок, простые фигурки и т.д.</w:t>
      </w:r>
    </w:p>
    <w:p w:rsidR="009319FA" w:rsidRPr="00AA3275" w:rsidRDefault="009319FA" w:rsidP="00EE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275">
        <w:rPr>
          <w:sz w:val="28"/>
          <w:szCs w:val="28"/>
        </w:rPr>
        <w:t>Скатай из пластилина, теста, сложи из палочек простые фигурки( элементы букв, буквы Т; Л; П;Н).</w:t>
      </w:r>
    </w:p>
    <w:p w:rsidR="009319FA" w:rsidRPr="00AA3275" w:rsidRDefault="009319FA" w:rsidP="00EE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275">
        <w:rPr>
          <w:sz w:val="28"/>
          <w:szCs w:val="28"/>
        </w:rPr>
        <w:t>Зашнуруй свой или папин ботинок, застегни пуговицы.</w:t>
      </w:r>
    </w:p>
    <w:p w:rsidR="009319FA" w:rsidRPr="00AA3275" w:rsidRDefault="009319FA" w:rsidP="00EE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275">
        <w:rPr>
          <w:sz w:val="28"/>
          <w:szCs w:val="28"/>
        </w:rPr>
        <w:t>Нажми каждым пальчиком на губку (от большого до мизинца и наоборот).</w:t>
      </w:r>
    </w:p>
    <w:p w:rsidR="009319FA" w:rsidRPr="00AA3275" w:rsidRDefault="009319FA" w:rsidP="00EE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275">
        <w:rPr>
          <w:sz w:val="28"/>
          <w:szCs w:val="28"/>
        </w:rPr>
        <w:t>Попрыгай на правой ножке, теперь на левой.</w:t>
      </w:r>
    </w:p>
    <w:p w:rsidR="009319FA" w:rsidRPr="00AA3275" w:rsidRDefault="009319FA" w:rsidP="0013014B">
      <w:pPr>
        <w:ind w:left="360"/>
        <w:rPr>
          <w:sz w:val="28"/>
          <w:szCs w:val="28"/>
        </w:rPr>
      </w:pPr>
      <w:r w:rsidRPr="00AA3275">
        <w:rPr>
          <w:sz w:val="28"/>
          <w:szCs w:val="28"/>
        </w:rPr>
        <w:t xml:space="preserve">Постепенно перемежайте такие игры с </w:t>
      </w:r>
      <w:r w:rsidRPr="00AA3275">
        <w:rPr>
          <w:i/>
          <w:sz w:val="28"/>
          <w:szCs w:val="28"/>
        </w:rPr>
        <w:t xml:space="preserve">упражнениями </w:t>
      </w:r>
      <w:r w:rsidRPr="00AA3275">
        <w:rPr>
          <w:sz w:val="28"/>
          <w:szCs w:val="28"/>
        </w:rPr>
        <w:t xml:space="preserve"> </w:t>
      </w:r>
      <w:r w:rsidRPr="00AA3275">
        <w:rPr>
          <w:i/>
          <w:sz w:val="28"/>
          <w:szCs w:val="28"/>
        </w:rPr>
        <w:t>по развитию внимания, памяти:</w:t>
      </w:r>
    </w:p>
    <w:p w:rsidR="009319FA" w:rsidRPr="00AA3275" w:rsidRDefault="009319FA" w:rsidP="001301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3275">
        <w:rPr>
          <w:sz w:val="28"/>
          <w:szCs w:val="28"/>
        </w:rPr>
        <w:t>Угадай, чего не стало (из двух, трех и более предметов, картинок).</w:t>
      </w:r>
    </w:p>
    <w:p w:rsidR="009319FA" w:rsidRPr="00AA3275" w:rsidRDefault="009319FA" w:rsidP="001301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3275">
        <w:rPr>
          <w:sz w:val="28"/>
          <w:szCs w:val="28"/>
        </w:rPr>
        <w:t>Узнай с закрытыми глазами на ощупь игрушку, предмет.</w:t>
      </w:r>
    </w:p>
    <w:p w:rsidR="009319FA" w:rsidRPr="00AA3275" w:rsidRDefault="009319FA" w:rsidP="001301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3275">
        <w:rPr>
          <w:sz w:val="28"/>
          <w:szCs w:val="28"/>
        </w:rPr>
        <w:t>Найди пару ( по цвету, форме).</w:t>
      </w:r>
    </w:p>
    <w:p w:rsidR="009319FA" w:rsidRPr="00AA3275" w:rsidRDefault="009319FA" w:rsidP="001301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3275">
        <w:rPr>
          <w:sz w:val="28"/>
          <w:szCs w:val="28"/>
        </w:rPr>
        <w:t>Построй пирамидку, цепочку из кубиков по образцу.</w:t>
      </w:r>
    </w:p>
    <w:p w:rsidR="009319FA" w:rsidRPr="00AA3275" w:rsidRDefault="009319FA" w:rsidP="001301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3275">
        <w:rPr>
          <w:sz w:val="28"/>
          <w:szCs w:val="28"/>
        </w:rPr>
        <w:t>Хлопни в ладоши и топни ножками, как я (громко, тихо; быстро, медлен).</w:t>
      </w:r>
    </w:p>
    <w:p w:rsidR="009319FA" w:rsidRPr="00AA3275" w:rsidRDefault="009319FA" w:rsidP="0075462B">
      <w:pPr>
        <w:ind w:left="360"/>
        <w:rPr>
          <w:sz w:val="28"/>
          <w:szCs w:val="28"/>
        </w:rPr>
      </w:pPr>
      <w:r w:rsidRPr="00AA3275">
        <w:rPr>
          <w:sz w:val="28"/>
          <w:szCs w:val="28"/>
        </w:rPr>
        <w:t>Научившись слушать и выполнять эти простые задачи, ребенок будет стремиться подражать вам и словом.</w:t>
      </w:r>
    </w:p>
    <w:p w:rsidR="009319FA" w:rsidRPr="00AA3275" w:rsidRDefault="009319FA" w:rsidP="0075462B">
      <w:pPr>
        <w:ind w:left="360"/>
        <w:rPr>
          <w:i/>
          <w:sz w:val="28"/>
          <w:szCs w:val="28"/>
        </w:rPr>
      </w:pPr>
      <w:r w:rsidRPr="00AA3275">
        <w:rPr>
          <w:sz w:val="28"/>
          <w:szCs w:val="28"/>
        </w:rPr>
        <w:t>Ваши усилия вскоре будут вознаграждения, если упорное молчание малыша, его отказ от речевого общения не является отклонением от нормы, которое так и называется</w:t>
      </w:r>
      <w:r>
        <w:rPr>
          <w:sz w:val="28"/>
          <w:szCs w:val="28"/>
        </w:rPr>
        <w:t xml:space="preserve"> </w:t>
      </w:r>
      <w:r w:rsidRPr="00AA3275">
        <w:rPr>
          <w:sz w:val="28"/>
          <w:szCs w:val="28"/>
        </w:rPr>
        <w:t xml:space="preserve">- </w:t>
      </w:r>
      <w:r w:rsidRPr="00AA3275">
        <w:rPr>
          <w:i/>
          <w:sz w:val="28"/>
          <w:szCs w:val="28"/>
        </w:rPr>
        <w:t>задержка речевого развития.</w:t>
      </w:r>
    </w:p>
    <w:sectPr w:rsidR="009319FA" w:rsidRPr="00AA3275" w:rsidSect="00FE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7883"/>
    <w:multiLevelType w:val="hybridMultilevel"/>
    <w:tmpl w:val="9578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A9351A"/>
    <w:multiLevelType w:val="hybridMultilevel"/>
    <w:tmpl w:val="18D4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F87"/>
    <w:rsid w:val="000351A4"/>
    <w:rsid w:val="0006117F"/>
    <w:rsid w:val="000E4530"/>
    <w:rsid w:val="0013014B"/>
    <w:rsid w:val="00216A5D"/>
    <w:rsid w:val="00242047"/>
    <w:rsid w:val="002C4EEC"/>
    <w:rsid w:val="00353229"/>
    <w:rsid w:val="00521433"/>
    <w:rsid w:val="005707AE"/>
    <w:rsid w:val="0075462B"/>
    <w:rsid w:val="009319FA"/>
    <w:rsid w:val="00A36E68"/>
    <w:rsid w:val="00A7084F"/>
    <w:rsid w:val="00AA3275"/>
    <w:rsid w:val="00B6765B"/>
    <w:rsid w:val="00BB7F87"/>
    <w:rsid w:val="00DC73EE"/>
    <w:rsid w:val="00EE167B"/>
    <w:rsid w:val="00F724CB"/>
    <w:rsid w:val="00FE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1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3</Pages>
  <Words>745</Words>
  <Characters>4253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2015-02-17T06:27:00Z</dcterms:created>
  <dcterms:modified xsi:type="dcterms:W3CDTF">2015-02-26T16:57:00Z</dcterms:modified>
</cp:coreProperties>
</file>