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C4" w:rsidRPr="000F4724" w:rsidRDefault="008124C4" w:rsidP="00C007F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Постановка звука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]</w:t>
      </w:r>
    </w:p>
    <w:p w:rsidR="008124C4" w:rsidRPr="000F4724" w:rsidRDefault="008124C4" w:rsidP="00C007F3">
      <w:pPr>
        <w:jc w:val="center"/>
        <w:rPr>
          <w:i/>
          <w:sz w:val="28"/>
          <w:szCs w:val="28"/>
        </w:rPr>
      </w:pPr>
      <w:r w:rsidRPr="000F4724">
        <w:rPr>
          <w:i/>
          <w:sz w:val="28"/>
          <w:szCs w:val="28"/>
        </w:rPr>
        <w:t>(рекомендации для родителей)</w:t>
      </w:r>
    </w:p>
    <w:p w:rsidR="008124C4" w:rsidRDefault="008124C4" w:rsidP="00C007F3">
      <w:pPr>
        <w:pStyle w:val="ListParagraph"/>
        <w:rPr>
          <w:sz w:val="28"/>
          <w:szCs w:val="28"/>
        </w:rPr>
      </w:pPr>
      <w:r w:rsidRPr="00C007F3">
        <w:rPr>
          <w:sz w:val="28"/>
          <w:szCs w:val="28"/>
        </w:rPr>
        <w:t xml:space="preserve">Постановка звука </w:t>
      </w:r>
      <w:r w:rsidRPr="000F4724">
        <w:rPr>
          <w:sz w:val="28"/>
          <w:szCs w:val="28"/>
        </w:rPr>
        <w:t>[</w:t>
      </w:r>
      <w:r w:rsidRPr="00C007F3">
        <w:rPr>
          <w:sz w:val="28"/>
          <w:szCs w:val="28"/>
        </w:rPr>
        <w:t>Р</w:t>
      </w:r>
      <w:r w:rsidRPr="000F4724">
        <w:rPr>
          <w:sz w:val="28"/>
          <w:szCs w:val="28"/>
        </w:rPr>
        <w:t>]</w:t>
      </w:r>
      <w:r w:rsidRPr="00C007F3">
        <w:rPr>
          <w:sz w:val="28"/>
          <w:szCs w:val="28"/>
        </w:rPr>
        <w:t xml:space="preserve"> ведется в двух направлениях: </w:t>
      </w:r>
    </w:p>
    <w:p w:rsidR="008124C4" w:rsidRPr="00C007F3" w:rsidRDefault="008124C4" w:rsidP="00C007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007F3">
        <w:rPr>
          <w:sz w:val="28"/>
          <w:szCs w:val="28"/>
        </w:rPr>
        <w:t>Удержание языка, когда передний его край поднимается к альвеолам, оставляя узкую щель, через которую проходит выдыхаемый воздух;</w:t>
      </w:r>
    </w:p>
    <w:p w:rsidR="008124C4" w:rsidRDefault="008124C4" w:rsidP="00C007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Выработка вибрации.</w:t>
      </w:r>
    </w:p>
    <w:p w:rsidR="008124C4" w:rsidRDefault="008124C4" w:rsidP="00C007F3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Подготовительные упражнения  для правильного удержания языка.</w:t>
      </w:r>
    </w:p>
    <w:p w:rsidR="008124C4" w:rsidRDefault="008124C4" w:rsidP="000A4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Сначала познакомьте ребенка с частями его языка, показав их на его ладони: кончик языка, его спинка, края языка (ребра ладони) и «животик», под спинкой, у «животика» есть связка-ниточка.</w:t>
      </w:r>
    </w:p>
    <w:p w:rsidR="008124C4" w:rsidRDefault="008124C4" w:rsidP="000A4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Перед зеркалом научите ребенка щелкать языком (рот  раскрыть «до ушей») и присасывать спинку языка к небу.</w:t>
      </w:r>
    </w:p>
    <w:p w:rsidR="008124C4" w:rsidRDefault="008124C4" w:rsidP="000A4DD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Обратите внимание на подъязычную связку: получился «грибок». Щелкать быстро и медленно, громко и тихо.</w:t>
      </w:r>
    </w:p>
    <w:p w:rsidR="008124C4" w:rsidRDefault="008124C4" w:rsidP="000A4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Уметь удерживать язык в состоянии присоса (под счет) с хорошо видимой натянутой подъязычной связкой.</w:t>
      </w:r>
    </w:p>
    <w:p w:rsidR="008124C4" w:rsidRDefault="008124C4" w:rsidP="000A4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Уметь из состояния присоса производить по команде логопеда громкий щелчок языком</w:t>
      </w:r>
      <w:r w:rsidRPr="000F4724">
        <w:rPr>
          <w:sz w:val="28"/>
          <w:szCs w:val="28"/>
        </w:rPr>
        <w:t xml:space="preserve"> </w:t>
      </w:r>
      <w:r>
        <w:rPr>
          <w:sz w:val="28"/>
          <w:szCs w:val="28"/>
        </w:rPr>
        <w:t>- «шпок».</w:t>
      </w:r>
    </w:p>
    <w:p w:rsidR="008124C4" w:rsidRDefault="008124C4" w:rsidP="000A4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Просунув язык между губами, сделать «болтушку».</w:t>
      </w:r>
    </w:p>
    <w:p w:rsidR="008124C4" w:rsidRDefault="008124C4" w:rsidP="00CF2A1D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ребенок не нашел нужное «местечко» для языка, предложите следующие упражнения.</w:t>
      </w:r>
    </w:p>
    <w:p w:rsidR="008124C4" w:rsidRDefault="008124C4" w:rsidP="00CF2A1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Рот широко открыт, передний край языка поднят за верхние зубы к альвеолам. Ребенок говорит с придыханием Д- Д- Д или Т- Т- Т. Язык «прыгает на бугорках». Хорошо видны удары кончика языка,  который то прикасается к альвеолам, то отскакивает. Для лучшего обозрения можно вложить шпатель между коренными зубами.</w:t>
      </w:r>
    </w:p>
    <w:p w:rsidR="008124C4" w:rsidRDefault="008124C4" w:rsidP="00CF2A1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Попеременное повторение с придыханием на «бугорках» ТДА- ТДА- ТДА – ТДА… ТДЫ – ТДЫ- ТДЫ- ТДЫ.</w:t>
      </w:r>
    </w:p>
    <w:p w:rsidR="008124C4" w:rsidRDefault="008124C4" w:rsidP="00CF2A1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«Барабан»: быстро «стучим» по небу ДДДДД, начинаем с неба «верха» и спускаемся «вниз» к верхним резцам.</w:t>
      </w:r>
    </w:p>
    <w:p w:rsidR="008124C4" w:rsidRDefault="008124C4" w:rsidP="00CF2A1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«Ветерок на бугорках»: ДЗА- ДЗЫ- ДЗА – ДЗЫ.</w:t>
      </w:r>
    </w:p>
    <w:p w:rsidR="008124C4" w:rsidRDefault="008124C4" w:rsidP="00CF2A1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«Балалайка на бугорках»: ТДНЬ – ТДНЬ – ТДНЬ.</w:t>
      </w:r>
    </w:p>
    <w:p w:rsidR="008124C4" w:rsidRDefault="008124C4" w:rsidP="00CF2A1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«Балалайка с ветерком»: ДЗНЬ- ДЗНЬ – ДЗНЬ.</w:t>
      </w:r>
    </w:p>
    <w:p w:rsidR="008124C4" w:rsidRDefault="008124C4" w:rsidP="007811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Литература:  Уроки логопеда. Исправление нарушений речи. Н.С.Жукова. – М.: Эксмо, 2007. </w:t>
      </w:r>
    </w:p>
    <w:p w:rsidR="008124C4" w:rsidRPr="0078115A" w:rsidRDefault="008124C4" w:rsidP="007811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2. Звуки </w:t>
      </w:r>
      <w:r w:rsidRPr="00BA6F3A">
        <w:rPr>
          <w:sz w:val="28"/>
          <w:szCs w:val="28"/>
        </w:rPr>
        <w:t>[Р ]</w:t>
      </w:r>
      <w:r>
        <w:rPr>
          <w:sz w:val="28"/>
          <w:szCs w:val="28"/>
        </w:rPr>
        <w:t xml:space="preserve"> и</w:t>
      </w:r>
      <w:r w:rsidRPr="00BA6F3A">
        <w:rPr>
          <w:sz w:val="28"/>
          <w:szCs w:val="28"/>
        </w:rPr>
        <w:t xml:space="preserve"> [</w:t>
      </w:r>
      <w:r>
        <w:rPr>
          <w:sz w:val="28"/>
          <w:szCs w:val="28"/>
        </w:rPr>
        <w:t>Л</w:t>
      </w:r>
      <w:r w:rsidRPr="00BA6F3A">
        <w:rPr>
          <w:sz w:val="28"/>
          <w:szCs w:val="28"/>
        </w:rPr>
        <w:t xml:space="preserve">    ]</w:t>
      </w:r>
      <w:r>
        <w:rPr>
          <w:sz w:val="28"/>
          <w:szCs w:val="28"/>
        </w:rPr>
        <w:t>, я вас  различаю. Настольные логопедические игры- занятия для детей 5-7 лет.</w:t>
      </w:r>
      <w:r w:rsidRPr="00BA6F3A">
        <w:rPr>
          <w:sz w:val="28"/>
          <w:szCs w:val="28"/>
        </w:rPr>
        <w:t xml:space="preserve"> </w:t>
      </w:r>
    </w:p>
    <w:p w:rsidR="008124C4" w:rsidRPr="0078115A" w:rsidRDefault="008124C4" w:rsidP="0078115A">
      <w:pPr>
        <w:rPr>
          <w:sz w:val="28"/>
          <w:szCs w:val="28"/>
        </w:rPr>
      </w:pPr>
    </w:p>
    <w:p w:rsidR="008124C4" w:rsidRPr="009610EC" w:rsidRDefault="008124C4" w:rsidP="009610EC">
      <w:pPr>
        <w:ind w:left="360"/>
        <w:rPr>
          <w:sz w:val="28"/>
          <w:szCs w:val="28"/>
        </w:rPr>
      </w:pPr>
    </w:p>
    <w:sectPr w:rsidR="008124C4" w:rsidRPr="009610EC" w:rsidSect="00F6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333"/>
    <w:multiLevelType w:val="hybridMultilevel"/>
    <w:tmpl w:val="6150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D6067"/>
    <w:multiLevelType w:val="hybridMultilevel"/>
    <w:tmpl w:val="E2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CB50AC"/>
    <w:multiLevelType w:val="hybridMultilevel"/>
    <w:tmpl w:val="5D02B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916AE8"/>
    <w:multiLevelType w:val="hybridMultilevel"/>
    <w:tmpl w:val="261E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174E7F"/>
    <w:multiLevelType w:val="hybridMultilevel"/>
    <w:tmpl w:val="65C4A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7F3"/>
    <w:rsid w:val="000517FC"/>
    <w:rsid w:val="000A4DD6"/>
    <w:rsid w:val="000F4724"/>
    <w:rsid w:val="00704267"/>
    <w:rsid w:val="007307E6"/>
    <w:rsid w:val="0078115A"/>
    <w:rsid w:val="008124C4"/>
    <w:rsid w:val="009610EC"/>
    <w:rsid w:val="00BA6F3A"/>
    <w:rsid w:val="00C007F3"/>
    <w:rsid w:val="00CF2A1D"/>
    <w:rsid w:val="00F6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0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280</Words>
  <Characters>1597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2015-11-23T10:35:00Z</dcterms:created>
  <dcterms:modified xsi:type="dcterms:W3CDTF">2015-11-30T14:52:00Z</dcterms:modified>
</cp:coreProperties>
</file>