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84" w:rsidRPr="003C163E" w:rsidRDefault="008B3F84" w:rsidP="00A5274E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0493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4pt">
            <v:imagedata r:id="rId4" o:title="" croptop="1379f" cropleft="3887f"/>
          </v:shape>
        </w:pict>
      </w:r>
    </w:p>
    <w:p w:rsidR="008B3F84" w:rsidRPr="003C163E" w:rsidRDefault="008B3F84" w:rsidP="00A5274E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 ОБЩИЕ ПОЛОЖЕНИЯ</w:t>
      </w: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1.1.</w:t>
      </w:r>
      <w:r w:rsidRPr="00E24A60">
        <w:rPr>
          <w:rFonts w:ascii="Times New Roman" w:hAnsi="Times New Roman"/>
          <w:noProof/>
          <w:sz w:val="28"/>
          <w:szCs w:val="28"/>
          <w:lang w:eastAsia="ru-RU"/>
        </w:rPr>
        <w:tab/>
        <w:t>Правила внутреннего распорядка разработаны для воспитанников и их родителей (законных представителей) муниципального автономного дошкольного образовательного учреждения «Детский сад №3» (далее 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1.2.</w:t>
      </w:r>
      <w:r w:rsidRPr="00E24A60">
        <w:rPr>
          <w:rFonts w:ascii="Times New Roman" w:hAnsi="Times New Roman"/>
          <w:noProof/>
          <w:sz w:val="28"/>
          <w:szCs w:val="28"/>
          <w:lang w:eastAsia="ru-RU"/>
        </w:rPr>
        <w:tab/>
        <w:t>Настоящие правила разработаны в соответствии с Конституцией Российской Федерации, Гражданского кодекса. Семейного кодекса, Законов Российской Федерации «Об образовании». Семейным кодексом, Уставом ДОУ, санитарно-эпидемиологическими требованиями к устройству, содержанию и организации режима работы в дошкольных организациях СанПиН 2.4.1.3049-13 и другими локальными актами ДОУ.</w:t>
      </w: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1.3.</w:t>
      </w:r>
      <w:r w:rsidRPr="00E24A60">
        <w:rPr>
          <w:rFonts w:ascii="Times New Roman" w:hAnsi="Times New Roman"/>
          <w:noProof/>
          <w:sz w:val="28"/>
          <w:szCs w:val="28"/>
          <w:lang w:eastAsia="ru-RU"/>
        </w:rPr>
        <w:tab/>
        <w:t>Участниками воспитательно-образовательного процесса являются воспитанники, родители (законные представители), педагогические работники ДОУ.</w:t>
      </w: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Взаимоотношения между ДОУ и родителями (законными представителями) воспитанников возникают с момента приема ребенка в ДОУ и прекращаются с момента отчисления ребенка из ДОУ и рс!улируюгся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8B3F84" w:rsidRPr="00E24A60" w:rsidRDefault="008B3F84" w:rsidP="00A5274E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1.4.</w:t>
      </w:r>
      <w:r w:rsidRPr="00E24A60">
        <w:rPr>
          <w:rFonts w:ascii="Times New Roman" w:hAnsi="Times New Roman"/>
          <w:noProof/>
          <w:sz w:val="28"/>
          <w:szCs w:val="28"/>
          <w:lang w:eastAsia="ru-RU"/>
        </w:rPr>
        <w:tab/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8B3F84" w:rsidRPr="00E24A60" w:rsidRDefault="008B3F84" w:rsidP="003C163E">
      <w:pPr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noProof/>
          <w:sz w:val="28"/>
          <w:szCs w:val="28"/>
          <w:lang w:eastAsia="ru-RU"/>
        </w:rPr>
        <w:t>1.5.</w:t>
      </w:r>
      <w:r w:rsidRPr="00E24A60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Настоящие Правила внутреннего распорядка являются обязательными для исполнения всеми участниками воспитательно-образовательного </w:t>
      </w:r>
      <w:r w:rsidRPr="00E24A60">
        <w:rPr>
          <w:rFonts w:ascii="Times New Roman" w:hAnsi="Times New Roman"/>
          <w:sz w:val="28"/>
          <w:szCs w:val="28"/>
          <w:lang w:eastAsia="ru-RU"/>
        </w:rPr>
        <w:t>проце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са. При приеме воспитанника администрация ДОУ обязана ознакомить род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телей (законных представ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телей) воспитанников с настоящими Правилами.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1.6. Копии Правил внутреннего распорядка для воспитанников и их родит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лей (законных представителей) вывешиваются на информационных стендах 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 ПОРЯДОК ПРИХОДА И УХОДА ВОСПИТАННИКОВ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2.1. Режим работы ДОУ: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пятидневная рабочая неделя;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выходные дни - суббота, воскресенье, праздничные дни;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максимальная длительность пребывания детей в ДОУ – 10 часов;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ежедневный график работы ДОУ: с 08.30 ч. до 18.30ч.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2.2. Ежедневный утренний прием детей проводят воспитатели групп, кот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рые опрашив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ют родителей (законных представителей) о состоянии здоровья детей.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ДОУ – необходимое условие качественной и правильной организ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ции воспитательно - о</w:t>
      </w:r>
      <w:r w:rsidRPr="00E24A60">
        <w:rPr>
          <w:rFonts w:ascii="Times New Roman" w:hAnsi="Times New Roman"/>
          <w:sz w:val="28"/>
          <w:szCs w:val="28"/>
          <w:lang w:eastAsia="ru-RU"/>
        </w:rPr>
        <w:t>б</w:t>
      </w:r>
      <w:r w:rsidRPr="00E24A60">
        <w:rPr>
          <w:rFonts w:ascii="Times New Roman" w:hAnsi="Times New Roman"/>
          <w:sz w:val="28"/>
          <w:szCs w:val="28"/>
          <w:lang w:eastAsia="ru-RU"/>
        </w:rPr>
        <w:t>разовательного процесса.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Родители (законные представители) должны помнить, что в соответствии с СанПиН 2.4.1.3049-13 по истечении времени завтрака, оставшаяся пища должна быть ликвидир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вана.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2.3. Педагоги проводят беседы и консультации для родителей (законных представителей) о воспитаннике, утром до 9.00. и вечером после 17.00. В другое время педагог находится с детьми и отвлекать его от воспитательно-образовательного процесса категорически 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прещается.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2.4. К педагогам группы необходимо обращаться на «Вы», по имени и отч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ству, независимо от возраста, спокойным тоном. Спорные и конфликтные с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туации нужно разрешать только в отсутствии детей.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2.5. Родители (законные представители) обязаны забрать ребенка до 18.30 ч. В случае н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ожиданной задержки, родитель (законный представитель) должен незамедлительно св</w:t>
      </w:r>
      <w:r w:rsidRPr="00E24A60">
        <w:rPr>
          <w:rFonts w:ascii="Times New Roman" w:hAnsi="Times New Roman"/>
          <w:sz w:val="28"/>
          <w:szCs w:val="28"/>
          <w:lang w:eastAsia="ru-RU"/>
        </w:rPr>
        <w:t>я</w:t>
      </w:r>
      <w:r w:rsidRPr="00E24A60">
        <w:rPr>
          <w:rFonts w:ascii="Times New Roman" w:hAnsi="Times New Roman"/>
          <w:sz w:val="28"/>
          <w:szCs w:val="28"/>
          <w:lang w:eastAsia="ru-RU"/>
        </w:rPr>
        <w:t>заться с воспитателем группы. Если родители (законные представители) не предупредили воспитателя и не забрали ребенка 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сле 18.30 ч, воспитатель оставляет за собой право передать ребёнка в учре</w:t>
      </w:r>
      <w:r w:rsidRPr="00E24A60">
        <w:rPr>
          <w:rFonts w:ascii="Times New Roman" w:hAnsi="Times New Roman"/>
          <w:sz w:val="28"/>
          <w:szCs w:val="28"/>
          <w:lang w:eastAsia="ru-RU"/>
        </w:rPr>
        <w:t>ж</w:t>
      </w:r>
      <w:r w:rsidRPr="00E24A60">
        <w:rPr>
          <w:rFonts w:ascii="Times New Roman" w:hAnsi="Times New Roman"/>
          <w:sz w:val="28"/>
          <w:szCs w:val="28"/>
          <w:lang w:eastAsia="ru-RU"/>
        </w:rPr>
        <w:t>дение здравоохранения, дежурному отдела полиции ОВД по Че</w:t>
      </w:r>
      <w:r w:rsidRPr="00E24A60">
        <w:rPr>
          <w:rFonts w:ascii="Times New Roman" w:hAnsi="Times New Roman"/>
          <w:sz w:val="28"/>
          <w:szCs w:val="28"/>
          <w:lang w:eastAsia="ru-RU"/>
        </w:rPr>
        <w:t>р</w:t>
      </w:r>
      <w:r w:rsidRPr="00E24A60">
        <w:rPr>
          <w:rFonts w:ascii="Times New Roman" w:hAnsi="Times New Roman"/>
          <w:sz w:val="28"/>
          <w:szCs w:val="28"/>
          <w:lang w:eastAsia="ru-RU"/>
        </w:rPr>
        <w:t>дынскому району Пермского края, поставив в известность родителей (законных пре</w:t>
      </w:r>
      <w:r w:rsidRPr="00E24A60">
        <w:rPr>
          <w:rFonts w:ascii="Times New Roman" w:hAnsi="Times New Roman"/>
          <w:sz w:val="28"/>
          <w:szCs w:val="28"/>
          <w:lang w:eastAsia="ru-RU"/>
        </w:rPr>
        <w:t>д</w:t>
      </w:r>
      <w:r w:rsidRPr="00E24A60">
        <w:rPr>
          <w:rFonts w:ascii="Times New Roman" w:hAnsi="Times New Roman"/>
          <w:sz w:val="28"/>
          <w:szCs w:val="28"/>
          <w:lang w:eastAsia="ru-RU"/>
        </w:rPr>
        <w:t>ставителей) о местонахождении ребёнка.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2.6. Если родители (законные представители) привели ребенка после начала какого - либо режимного момента, необходимо раздеть его и подождать вм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сте с ним в раздевалке до ближайшего перерыва.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2.7. Родители (законные представители) должны лично передавать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танников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2.8. Если родители (законные представители) ребенка не могут лично 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брать ребенка из ДОУ, то требуется заранее оповестить об этом администр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цию детского сада и сообщить, кто будет забирать ребенка из числа тех лиц, на которых предоставлены личные заявления родителей (законных предст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вителей).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2.9.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2.10. Чтобы избежать случаев травматизма, родителям необходимо пров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рять содерж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мое карманов в одежде ребенка на наличие опасных предметов. Категорически запрещ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2.11. Воспитанникам запрещается приносить в детский сад жевательную 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зинку и другие продукты питания (конфеты, печенье, чипсы, сухарики, н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питки и др.)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2.12. Не рекомендуется надевать воспитаннику золотые и серебряные укр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шения, давать с собой дорогостоящие игрушки, мобильные телефоны, а та</w:t>
      </w:r>
      <w:r w:rsidRPr="00E24A60">
        <w:rPr>
          <w:rFonts w:ascii="Times New Roman" w:hAnsi="Times New Roman"/>
          <w:sz w:val="28"/>
          <w:szCs w:val="28"/>
          <w:lang w:eastAsia="ru-RU"/>
        </w:rPr>
        <w:t>к</w:t>
      </w:r>
      <w:r w:rsidRPr="00E24A60">
        <w:rPr>
          <w:rFonts w:ascii="Times New Roman" w:hAnsi="Times New Roman"/>
          <w:sz w:val="28"/>
          <w:szCs w:val="28"/>
          <w:lang w:eastAsia="ru-RU"/>
        </w:rPr>
        <w:t>же игрушки, имитирующие оружие. За золотые и серебряные вещи, а также за дорогостоящие предметы администрация ДОУ  и воспитатели групп о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ветственности не несут.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2.13. Запрещается оставлять велосипеды, самокаты, коляски и санки в 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мещении детского сада. Администрация ДОУ не несёт ответственность за о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тавленные без присмотра вышеперечисленные вещи.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 ЗДОРОВЬЕ РЕБЕНКА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3.1. Прием ребенка в ДОУ проводится на основании справки о состоянии здоровья ребе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ка, которую  необходимо предоставлять воспитателю.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3.2. Воспитатель осуществляет контроль приема детей. Больные дети или дети с подозр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нием на заболевание в ДОУ не принимаются.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ром  взрослого сотрудника) до прихода родителей или направляют в лече</w:t>
      </w:r>
      <w:r w:rsidRPr="00E24A60">
        <w:rPr>
          <w:rFonts w:ascii="Times New Roman" w:hAnsi="Times New Roman"/>
          <w:sz w:val="28"/>
          <w:szCs w:val="28"/>
          <w:lang w:eastAsia="ru-RU"/>
        </w:rPr>
        <w:t>б</w:t>
      </w:r>
      <w:r w:rsidRPr="00E24A60">
        <w:rPr>
          <w:rFonts w:ascii="Times New Roman" w:hAnsi="Times New Roman"/>
          <w:sz w:val="28"/>
          <w:szCs w:val="28"/>
          <w:lang w:eastAsia="ru-RU"/>
        </w:rPr>
        <w:t>ное учреждение.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3.4. О невозможности прихода ребенка по болезни или другой уважительной причине необходимо сообщить в ДОУ по телефону 2-87-51 или по мобил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ному телефону воспитат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лю группы. Ребенок, не посещающий ДОУ более пяти дней (за исключением выходных и праздничных дней), должен иметь справку от врача, при возвращении после более длительного отсутствия пр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доставляется справка о состоянии здоровья ребенка и контактах за последний 21 день. В случае отсутствия ребенка в ДОУ по каким-либо обстоятельс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вам, необходимо написать заявление на имя заведующей  ДОУ о сохранении ме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та за 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бенком с указанием периода отсутствия ребенка и причины.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3.5. Если ребенок заболел во время пребывания в ДОУ, воспитатель нез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медлительно обязан связаться с родителями (законными представителями). Поэтому родители (законные представители) обязаны сообщать воспитат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лям о любых изменениях контактных данных.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3.6. Если у ребенка есть аллергия или другие особенности здоровья и разв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тия, то род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тель (законный представитель) должен поставить в известность воспитателя, с обязател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ным предоставлением справки от врача - педиатра или врача - аллерголога.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щи, в том числе и принесенные из дома игрушки других детей; портить и л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мать результаты труда других детей. Это требование продиктовано сообр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жениями безопасности каждого ребенка.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3.8. Родители (законные представители) должны заботиться о здоровье св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их детей: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вести здоровый образ жизни и быть личным примером для своего ребёнка;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заботиться о безопасности ребёнка во время каникул, отдыха и т.д.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3.9. Меню в ДОУ составляется в соответствии с СанПиН 2.4.1.3049-13. 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дитель знак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мится с меню на информационных стенах групп.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3.10. Профилактические прививки проводятся в соответствии с национал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ным календ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рем профилактических прививок, профилактические прививки проводятся только с письменного согласия родителей (законных представ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телей).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3.11.В ДОУ реализуется право воспитанников на образование, гарантирова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ное государством. Дошкольное образование направлено на формирование общей культуры, развитие физических, интеллектуальных, нравственных, э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тетических и личностных качеств, формирование предпосылок учебной де</w:t>
      </w:r>
      <w:r w:rsidRPr="00E24A60">
        <w:rPr>
          <w:rFonts w:ascii="Times New Roman" w:hAnsi="Times New Roman"/>
          <w:sz w:val="28"/>
          <w:szCs w:val="28"/>
          <w:lang w:eastAsia="ru-RU"/>
        </w:rPr>
        <w:t>я</w:t>
      </w:r>
      <w:r w:rsidRPr="00E24A60">
        <w:rPr>
          <w:rFonts w:ascii="Times New Roman" w:hAnsi="Times New Roman"/>
          <w:sz w:val="28"/>
          <w:szCs w:val="28"/>
          <w:lang w:eastAsia="ru-RU"/>
        </w:rPr>
        <w:t>тельности, сохранение и укрепление здоровья детей дошкольного возраста.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3.12.  Основная общеобразовательная программа дошкольного образования направлена на разностороннее развитие детей дошкольного возраста с уч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том их возрастных и индив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</w:t>
      </w:r>
      <w:r w:rsidRPr="00E24A60">
        <w:rPr>
          <w:rFonts w:ascii="Times New Roman" w:hAnsi="Times New Roman"/>
          <w:sz w:val="28"/>
          <w:szCs w:val="28"/>
          <w:lang w:eastAsia="ru-RU"/>
        </w:rPr>
        <w:t>з</w:t>
      </w:r>
      <w:r w:rsidRPr="00E24A60">
        <w:rPr>
          <w:rFonts w:ascii="Times New Roman" w:hAnsi="Times New Roman"/>
          <w:sz w:val="28"/>
          <w:szCs w:val="28"/>
          <w:lang w:eastAsia="ru-RU"/>
        </w:rPr>
        <w:t>раста и специфичных для детей дошкольного возраста видов деятельн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сти. Освоение  ООП дошкольного образования не сопровождается проведением промеж</w:t>
      </w:r>
      <w:r w:rsidRPr="00E24A60">
        <w:rPr>
          <w:rFonts w:ascii="Times New Roman" w:hAnsi="Times New Roman"/>
          <w:sz w:val="28"/>
          <w:szCs w:val="28"/>
          <w:lang w:eastAsia="ru-RU"/>
        </w:rPr>
        <w:t>у</w:t>
      </w:r>
      <w:r w:rsidRPr="00E24A60">
        <w:rPr>
          <w:rFonts w:ascii="Times New Roman" w:hAnsi="Times New Roman"/>
          <w:sz w:val="28"/>
          <w:szCs w:val="28"/>
          <w:lang w:eastAsia="ru-RU"/>
        </w:rPr>
        <w:t>точных аттестаций и итоговой аттестации  воспитанников.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3.13.  Воспитанники ДОУ  имеют право на развитие своих творческих сп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собностей и интересов,  участие в конкурсах, выставках, смотрах, физкул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турных мероприятиях и других массовых мероприятиях.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3.14.  Воспитанники ДОУ имеют право на уважение человеческого достои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ства, защиту от всех форм физического и психического насилия, оскорбления личности, охрану жизни и здоровья: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  оказание первичной медико-санитарной помощи в порядке, установленном законод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тельством в сфере охраны здоровья;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    организацию питания;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 определение оптимальной образовательной нагрузки режима непосредс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венно образов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тельной деятельности;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  пропаганду и обучение навыкам здорового образа жизни, требованиям о</w:t>
      </w:r>
      <w:r w:rsidRPr="00E24A60">
        <w:rPr>
          <w:rFonts w:ascii="Times New Roman" w:hAnsi="Times New Roman"/>
          <w:sz w:val="28"/>
          <w:szCs w:val="28"/>
          <w:lang w:eastAsia="ru-RU"/>
        </w:rPr>
        <w:t>х</w:t>
      </w:r>
      <w:r w:rsidRPr="00E24A60">
        <w:rPr>
          <w:rFonts w:ascii="Times New Roman" w:hAnsi="Times New Roman"/>
          <w:sz w:val="28"/>
          <w:szCs w:val="28"/>
          <w:lang w:eastAsia="ru-RU"/>
        </w:rPr>
        <w:t>раны труда;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 организацию и создание условий для профилактики заболеваний и оздоро</w:t>
      </w:r>
      <w:r w:rsidRPr="00E24A60">
        <w:rPr>
          <w:rFonts w:ascii="Times New Roman" w:hAnsi="Times New Roman"/>
          <w:sz w:val="28"/>
          <w:szCs w:val="28"/>
          <w:lang w:eastAsia="ru-RU"/>
        </w:rPr>
        <w:t>в</w:t>
      </w:r>
      <w:r w:rsidRPr="00E24A60">
        <w:rPr>
          <w:rFonts w:ascii="Times New Roman" w:hAnsi="Times New Roman"/>
          <w:sz w:val="28"/>
          <w:szCs w:val="28"/>
          <w:lang w:eastAsia="ru-RU"/>
        </w:rPr>
        <w:t>ления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танников, для занятия ими физической культурой и спортом;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   обеспечение безопасности воспитанников во время пребывания в ДОУ;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  профилактику несчастных случаев с воспитанниками во время пребывания в ДОУ;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 проведение санитарно-противоэпидемических и профилактических мер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приятий.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3.15.  Воспитанникам, испытывающим трудности в освоении ООП, развитии и социальной адаптации, оказывается психолого-педагогическая, медици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ская и социальная 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мощь: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 психолого-педагогическое консультирование родителей (законных предст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вителей) и педагогических работников;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-  коррекционно-развивающие и компенсирующие занятия с воспитанниками, логопедич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ская помощь.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3.16. Педагогическая, медицинская и социальная помощь оказывается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танникам на основании заявления или согласия в письменной форме их 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дителей (законных предст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вителей).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3.17. Проведение комплексного психолого-медико-педагогического обслед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вания воспитанников в целях своевременного выявления особенностей в ф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зическом и (или) психическом развитии и (или) отклонений в поведении д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тей, подготовка по результатам обслед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комисией  (далее ПМПк), на основании договора с организацией име</w:t>
      </w:r>
      <w:r w:rsidRPr="00E24A60">
        <w:rPr>
          <w:rFonts w:ascii="Times New Roman" w:hAnsi="Times New Roman"/>
          <w:sz w:val="28"/>
          <w:szCs w:val="28"/>
          <w:lang w:eastAsia="ru-RU"/>
        </w:rPr>
        <w:t>ю</w:t>
      </w:r>
      <w:r w:rsidRPr="00E24A60">
        <w:rPr>
          <w:rFonts w:ascii="Times New Roman" w:hAnsi="Times New Roman"/>
          <w:sz w:val="28"/>
          <w:szCs w:val="28"/>
          <w:lang w:eastAsia="ru-RU"/>
        </w:rPr>
        <w:t>щей лицензию на ведение данной услуги.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 ВНЕШНИЙ ВИД И ОДЕЖДА ВОСПИТАННИКА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дить за исправностью застежек (молний).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4.2. Воспитанник должен иметь умытое лицо, чистые нос, уши, руки и ноги; подстриже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ные ногти; подстриженные и тщательно расчесанные, аккуратно заплетенные волосы; чистое нижнее белье (в целях личной гигиены мальч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ков и девочек необходима ежедне</w:t>
      </w:r>
      <w:r w:rsidRPr="00E24A60">
        <w:rPr>
          <w:rFonts w:ascii="Times New Roman" w:hAnsi="Times New Roman"/>
          <w:sz w:val="28"/>
          <w:szCs w:val="28"/>
          <w:lang w:eastAsia="ru-RU"/>
        </w:rPr>
        <w:t>в</w:t>
      </w:r>
      <w:r w:rsidRPr="00E24A60">
        <w:rPr>
          <w:rFonts w:ascii="Times New Roman" w:hAnsi="Times New Roman"/>
          <w:sz w:val="28"/>
          <w:szCs w:val="28"/>
          <w:lang w:eastAsia="ru-RU"/>
        </w:rPr>
        <w:t>ная смена нательного нижнего белья).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4.3. Если внешний вид и одежда воспитанника неопрятна, воспитатель впр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ве сделать замечание родителю (законному представителю) и потребовать надлежащего ухода за 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бенком.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4.4. Для создания комфортных условий пребывания ребенка в ДОУ родитель (законный представитель) обязан обеспечить следующее: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Сменная обувь: тапочки (или сандалии) с каблучком и жестким задником строго по размеру ноги. Основное требование - удобство для ребенка в пр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цессе самообслуживания: наличие застежек-липучек или резинок на подъеме стопы.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Не менее двух комплектов сменного белья: мальчикам - шорты, трусики, майки, руба</w:t>
      </w:r>
      <w:r w:rsidRPr="00E24A60">
        <w:rPr>
          <w:rFonts w:ascii="Times New Roman" w:hAnsi="Times New Roman"/>
          <w:sz w:val="28"/>
          <w:szCs w:val="28"/>
          <w:lang w:eastAsia="ru-RU"/>
        </w:rPr>
        <w:t>ш</w:t>
      </w:r>
      <w:r w:rsidRPr="00E24A60">
        <w:rPr>
          <w:rFonts w:ascii="Times New Roman" w:hAnsi="Times New Roman"/>
          <w:sz w:val="28"/>
          <w:szCs w:val="28"/>
          <w:lang w:eastAsia="ru-RU"/>
        </w:rPr>
        <w:t>ки, колготки; девочкам - колготки, майки, трусики, платьице или юбочка с кофточкой. В теплое время - носки, гольфы.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Для занятия физкультурой в зале необходима специальная физкультурная форма: белая футболка, темные шорты из несинтетических, дышащих мат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риалов; х/б носочки и спортивные тапочки без шнурков на резиновой подо</w:t>
      </w:r>
      <w:r w:rsidRPr="00E24A60">
        <w:rPr>
          <w:rFonts w:ascii="Times New Roman" w:hAnsi="Times New Roman"/>
          <w:sz w:val="28"/>
          <w:szCs w:val="28"/>
          <w:lang w:eastAsia="ru-RU"/>
        </w:rPr>
        <w:t>ш</w:t>
      </w:r>
      <w:r w:rsidRPr="00E24A60">
        <w:rPr>
          <w:rFonts w:ascii="Times New Roman" w:hAnsi="Times New Roman"/>
          <w:sz w:val="28"/>
          <w:szCs w:val="28"/>
          <w:lang w:eastAsia="ru-RU"/>
        </w:rPr>
        <w:t>ве (строго по размеру ноги).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Индивидуальная расческа для поддержания опрятного вида в течение дня.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Головной убор (в теплый период года).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Носовой платок или бумажные салфетки (необходимы ребенку, как в 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мещении, так и на прогулке). На одежде должны располагаться удобные ка</w:t>
      </w:r>
      <w:r w:rsidRPr="00E24A60">
        <w:rPr>
          <w:rFonts w:ascii="Times New Roman" w:hAnsi="Times New Roman"/>
          <w:sz w:val="28"/>
          <w:szCs w:val="28"/>
          <w:lang w:eastAsia="ru-RU"/>
        </w:rPr>
        <w:t>р</w:t>
      </w:r>
      <w:r w:rsidRPr="00E24A60">
        <w:rPr>
          <w:rFonts w:ascii="Times New Roman" w:hAnsi="Times New Roman"/>
          <w:sz w:val="28"/>
          <w:szCs w:val="28"/>
          <w:lang w:eastAsia="ru-RU"/>
        </w:rPr>
        <w:t>маны для их хранения.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4.5. Родители (законные представители) должны ежедневно проверять с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держимое пак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тов для хранения чистого и использованного белья, а также еженедельно менять комплект спортивной одежды.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4.6. Родители (законные представители) должны промаркировать вещи 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бёнка (инициалы) во избежание потери или случайного обмена с другим р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бенком. Одежда хранится в индивидуальном шкафчике воспитанника в ра</w:t>
      </w:r>
      <w:r w:rsidRPr="00E24A60">
        <w:rPr>
          <w:rFonts w:ascii="Times New Roman" w:hAnsi="Times New Roman"/>
          <w:sz w:val="28"/>
          <w:szCs w:val="28"/>
          <w:lang w:eastAsia="ru-RU"/>
        </w:rPr>
        <w:t>з</w:t>
      </w:r>
      <w:r w:rsidRPr="00E24A60">
        <w:rPr>
          <w:rFonts w:ascii="Times New Roman" w:hAnsi="Times New Roman"/>
          <w:sz w:val="28"/>
          <w:szCs w:val="28"/>
          <w:lang w:eastAsia="ru-RU"/>
        </w:rPr>
        <w:t>девальной комнате. За утерю не промаркированной одежды и обуви админ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страция ДОУ ответственности не несет.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4.7. Для прогулок на улице, особенно в межсезонье и в зимний период, н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обходимо наличие сменной верхней одежды. Каждое утро родитель (зако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ный представитель) обязан проверить наличие сменной верхней одежды в шкафчике ребенка. Если одежда находится в сушильном шкафу – перевесить её в шкафчик. Рекомендуется сменную верхнюю одежду по пятницам заб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рать домой для стирки.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4.8. Зимой и в мокрую погоду рекомендуется, чтобы у ребенка была запа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ная одежда (варежки, колготки, штаны и т.д.) для смены в отдельном мешо</w:t>
      </w:r>
      <w:r w:rsidRPr="00E24A60">
        <w:rPr>
          <w:rFonts w:ascii="Times New Roman" w:hAnsi="Times New Roman"/>
          <w:sz w:val="28"/>
          <w:szCs w:val="28"/>
          <w:lang w:eastAsia="ru-RU"/>
        </w:rPr>
        <w:t>ч</w:t>
      </w:r>
      <w:r w:rsidRPr="00E24A60">
        <w:rPr>
          <w:rFonts w:ascii="Times New Roman" w:hAnsi="Times New Roman"/>
          <w:sz w:val="28"/>
          <w:szCs w:val="28"/>
          <w:lang w:eastAsia="ru-RU"/>
        </w:rPr>
        <w:t>ке.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4.7. Перед тем как вести ребенка в детский сад родителям (законным пре</w:t>
      </w:r>
      <w:r w:rsidRPr="00E24A60">
        <w:rPr>
          <w:rFonts w:ascii="Times New Roman" w:hAnsi="Times New Roman"/>
          <w:sz w:val="28"/>
          <w:szCs w:val="28"/>
          <w:lang w:eastAsia="ru-RU"/>
        </w:rPr>
        <w:t>д</w:t>
      </w:r>
      <w:r w:rsidRPr="00E24A60">
        <w:rPr>
          <w:rFonts w:ascii="Times New Roman" w:hAnsi="Times New Roman"/>
          <w:sz w:val="28"/>
          <w:szCs w:val="28"/>
          <w:lang w:eastAsia="ru-RU"/>
        </w:rPr>
        <w:t>ставителям) необходимо проверить, соответствует ли его одежда времени г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да и температуре воздуха. Проследить, чтобы одежда ребенка не была сли</w:t>
      </w:r>
      <w:r w:rsidRPr="00E24A60">
        <w:rPr>
          <w:rFonts w:ascii="Times New Roman" w:hAnsi="Times New Roman"/>
          <w:sz w:val="28"/>
          <w:szCs w:val="28"/>
          <w:lang w:eastAsia="ru-RU"/>
        </w:rPr>
        <w:t>ш</w:t>
      </w:r>
      <w:r w:rsidRPr="00E24A60">
        <w:rPr>
          <w:rFonts w:ascii="Times New Roman" w:hAnsi="Times New Roman"/>
          <w:sz w:val="28"/>
          <w:szCs w:val="28"/>
          <w:lang w:eastAsia="ru-RU"/>
        </w:rPr>
        <w:t>ком велика и не сковывала его движ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ний. В правильно подобранной одежде ребенок свободно двигается и меньше утомляется. Завязки и застежки дол</w:t>
      </w:r>
      <w:r w:rsidRPr="00E24A60">
        <w:rPr>
          <w:rFonts w:ascii="Times New Roman" w:hAnsi="Times New Roman"/>
          <w:sz w:val="28"/>
          <w:szCs w:val="28"/>
          <w:lang w:eastAsia="ru-RU"/>
        </w:rPr>
        <w:t>ж</w:t>
      </w:r>
      <w:r w:rsidRPr="00E24A60">
        <w:rPr>
          <w:rFonts w:ascii="Times New Roman" w:hAnsi="Times New Roman"/>
          <w:sz w:val="28"/>
          <w:szCs w:val="28"/>
          <w:lang w:eastAsia="ru-RU"/>
        </w:rPr>
        <w:t>ны быть расположены так, чтобы ребенок мог самостоятельно себя обсл</w:t>
      </w:r>
      <w:r w:rsidRPr="00E24A60">
        <w:rPr>
          <w:rFonts w:ascii="Times New Roman" w:hAnsi="Times New Roman"/>
          <w:sz w:val="28"/>
          <w:szCs w:val="28"/>
          <w:lang w:eastAsia="ru-RU"/>
        </w:rPr>
        <w:t>у</w:t>
      </w:r>
      <w:r w:rsidRPr="00E24A60">
        <w:rPr>
          <w:rFonts w:ascii="Times New Roman" w:hAnsi="Times New Roman"/>
          <w:sz w:val="28"/>
          <w:szCs w:val="28"/>
          <w:lang w:eastAsia="ru-RU"/>
        </w:rPr>
        <w:t>жить. Обувь должна быть легкой, теплой, точно соответствовать ноге ребе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ка, легко сниматься и надеваться. Нежелательно ношение вместо рукавиц перчаток.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 ИГРА И ПРЕБЫВАНИЕ ВОСПИТАННИКОВ НА СВЕЖЕМ ВОЗДУХЕ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5.1. Воспитатели всех возрастных групп организуют прогулку воспитанн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ков в соответствии с требованиями СанПиН 2.4.1.3049-13. Продолжител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ность прогулки детей соста</w:t>
      </w:r>
      <w:r w:rsidRPr="00E24A60">
        <w:rPr>
          <w:rFonts w:ascii="Times New Roman" w:hAnsi="Times New Roman"/>
          <w:sz w:val="28"/>
          <w:szCs w:val="28"/>
          <w:lang w:eastAsia="ru-RU"/>
        </w:rPr>
        <w:t>в</w:t>
      </w:r>
      <w:r w:rsidRPr="00E24A60">
        <w:rPr>
          <w:rFonts w:ascii="Times New Roman" w:hAnsi="Times New Roman"/>
          <w:sz w:val="28"/>
          <w:szCs w:val="28"/>
          <w:lang w:eastAsia="ru-RU"/>
        </w:rPr>
        <w:t>ляет не менее 4 - 4,5 часов. Прогулки организуют 2 раза в день: в первую половину - до обеда и во вторую половину дня - п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ях родители (законные представители) не имеют права требовать от воспит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телей и администрации детского сада о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мены данного режимного момента.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5.2. Администрация ДОУ оставляет за собой право отказать родителям (з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конным представителям) в просьбе оставлять воспитанников во время пр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гулки в групповой комнате, так как, в соответствии с требованиями Са</w:t>
      </w:r>
      <w:r w:rsidRPr="00E24A60">
        <w:rPr>
          <w:rFonts w:ascii="Times New Roman" w:hAnsi="Times New Roman"/>
          <w:sz w:val="28"/>
          <w:szCs w:val="28"/>
          <w:lang w:eastAsia="ru-RU"/>
        </w:rPr>
        <w:t>н</w:t>
      </w:r>
      <w:r w:rsidRPr="00E24A60">
        <w:rPr>
          <w:rFonts w:ascii="Times New Roman" w:hAnsi="Times New Roman"/>
          <w:sz w:val="28"/>
          <w:szCs w:val="28"/>
          <w:lang w:eastAsia="ru-RU"/>
        </w:rPr>
        <w:t>ПиН 2.4.1.3049-13, все помещения ежедневно и неоднократно проветриваю</w:t>
      </w:r>
      <w:r w:rsidRPr="00E24A60">
        <w:rPr>
          <w:rFonts w:ascii="Times New Roman" w:hAnsi="Times New Roman"/>
          <w:sz w:val="28"/>
          <w:szCs w:val="28"/>
          <w:lang w:eastAsia="ru-RU"/>
        </w:rPr>
        <w:t>т</w:t>
      </w:r>
      <w:r w:rsidRPr="00E24A60">
        <w:rPr>
          <w:rFonts w:ascii="Times New Roman" w:hAnsi="Times New Roman"/>
          <w:sz w:val="28"/>
          <w:szCs w:val="28"/>
          <w:lang w:eastAsia="ru-RU"/>
        </w:rPr>
        <w:t>ся в отсутствии детей.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5.3. Использование личных велосипедов, самокатов и роликовых коньков в детском саду (без согласия инструктора по физкультуре или воспитателя) 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прещено в целях обеспеч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ния безопасности других детей.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5.4. Воспитанник может принести в детский сад личную игрушку, если она чистая и не содержит мелких опасных деталей и соответствует требованиям СанПиН 2.4.1.3049-13. За сохранность принесенной из дома игрушки,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татель и детский сад ответственности не несут. Запрещено приносить игр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вое оружие.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5.5. Если выясняется, что ребенок забрал домой игрушку из детского сада (в том числе и игрушку другого ребенка), то родители (законные представит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ли) обязаны незамедлительно вернуть ее, разъяснив малышу, почему это з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прещено.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5.6. Родителям (законным представителям), желающим отметить день ро</w:t>
      </w:r>
      <w:r w:rsidRPr="00E24A60">
        <w:rPr>
          <w:rFonts w:ascii="Times New Roman" w:hAnsi="Times New Roman"/>
          <w:sz w:val="28"/>
          <w:szCs w:val="28"/>
          <w:lang w:eastAsia="ru-RU"/>
        </w:rPr>
        <w:t>ж</w:t>
      </w:r>
      <w:r w:rsidRPr="00E24A60">
        <w:rPr>
          <w:rFonts w:ascii="Times New Roman" w:hAnsi="Times New Roman"/>
          <w:sz w:val="28"/>
          <w:szCs w:val="28"/>
          <w:lang w:eastAsia="ru-RU"/>
        </w:rPr>
        <w:t>дения ребенка в ДОУ, следует побеседовать с воспитателями группы. Кат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горически запрещено угощать детей в ДОУ кремовыми изделиями, жвачк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ми, конфетами на палочке, фруктами, лимон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дом.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 СОТРУДНИЧЕСТВО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6.1. Педагоги, администрация ДОУ обязаны тесно сотрудничать с родител</w:t>
      </w:r>
      <w:r w:rsidRPr="00E24A60">
        <w:rPr>
          <w:rFonts w:ascii="Times New Roman" w:hAnsi="Times New Roman"/>
          <w:sz w:val="28"/>
          <w:szCs w:val="28"/>
          <w:lang w:eastAsia="ru-RU"/>
        </w:rPr>
        <w:t>я</w:t>
      </w:r>
      <w:r w:rsidRPr="00E24A60">
        <w:rPr>
          <w:rFonts w:ascii="Times New Roman" w:hAnsi="Times New Roman"/>
          <w:sz w:val="28"/>
          <w:szCs w:val="28"/>
          <w:lang w:eastAsia="ru-RU"/>
        </w:rPr>
        <w:t>ми (законн</w:t>
      </w:r>
      <w:r w:rsidRPr="00E24A60">
        <w:rPr>
          <w:rFonts w:ascii="Times New Roman" w:hAnsi="Times New Roman"/>
          <w:sz w:val="28"/>
          <w:szCs w:val="28"/>
          <w:lang w:eastAsia="ru-RU"/>
        </w:rPr>
        <w:t>ы</w:t>
      </w:r>
      <w:r w:rsidRPr="00E24A60">
        <w:rPr>
          <w:rFonts w:ascii="Times New Roman" w:hAnsi="Times New Roman"/>
          <w:sz w:val="28"/>
          <w:szCs w:val="28"/>
          <w:lang w:eastAsia="ru-RU"/>
        </w:rPr>
        <w:t>ми представителями) воспитанников для создания условий для успешной адаптации ребенка и обеспечения безопасной среды для его разв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тия.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6.2. Родитель (законный представитель) должен получать педагогическую поддержку воспитателей, администрации во всех вопросах, касающихся во</w:t>
      </w:r>
      <w:r w:rsidRPr="00E24A60">
        <w:rPr>
          <w:rFonts w:ascii="Times New Roman" w:hAnsi="Times New Roman"/>
          <w:sz w:val="28"/>
          <w:szCs w:val="28"/>
          <w:lang w:eastAsia="ru-RU"/>
        </w:rPr>
        <w:t>с</w:t>
      </w:r>
      <w:r w:rsidRPr="00E24A60">
        <w:rPr>
          <w:rFonts w:ascii="Times New Roman" w:hAnsi="Times New Roman"/>
          <w:sz w:val="28"/>
          <w:szCs w:val="28"/>
          <w:lang w:eastAsia="ru-RU"/>
        </w:rPr>
        <w:t>питания ребенка.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6.3. Каждый родитель (законный представитель) имеет право принимать а</w:t>
      </w:r>
      <w:r w:rsidRPr="00E24A60">
        <w:rPr>
          <w:rFonts w:ascii="Times New Roman" w:hAnsi="Times New Roman"/>
          <w:sz w:val="28"/>
          <w:szCs w:val="28"/>
          <w:lang w:eastAsia="ru-RU"/>
        </w:rPr>
        <w:t>к</w:t>
      </w:r>
      <w:r w:rsidRPr="00E24A60">
        <w:rPr>
          <w:rFonts w:ascii="Times New Roman" w:hAnsi="Times New Roman"/>
          <w:sz w:val="28"/>
          <w:szCs w:val="28"/>
          <w:lang w:eastAsia="ru-RU"/>
        </w:rPr>
        <w:t>тивное участие в воспитательно-образовательном процессе, участвовать в педагогических совещан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ях ДОУ с правом совещательного голоса, вносить предложения по работе с воспитанниками, быть избранным путем голосов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ния в Родительский комитет группы и  Управля</w:t>
      </w:r>
      <w:r w:rsidRPr="00E24A60">
        <w:rPr>
          <w:rFonts w:ascii="Times New Roman" w:hAnsi="Times New Roman"/>
          <w:sz w:val="28"/>
          <w:szCs w:val="28"/>
          <w:lang w:eastAsia="ru-RU"/>
        </w:rPr>
        <w:t>ю</w:t>
      </w:r>
      <w:r w:rsidRPr="00E24A60">
        <w:rPr>
          <w:rFonts w:ascii="Times New Roman" w:hAnsi="Times New Roman"/>
          <w:sz w:val="28"/>
          <w:szCs w:val="28"/>
          <w:lang w:eastAsia="ru-RU"/>
        </w:rPr>
        <w:t>щий совет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6.4. Родители (законные представители), руководствуясь положением о бл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готворительной помощи, имеют право оказывать материальную помощь ДОУ путем пожертвования.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6.5.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лями) воспитанника, устав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6.7. Если у родителя (законного представителя) возникли вопросы по орг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низации восп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ся к заведующей или заместителю заведующей ДОУ по телефону 2-87 -51 или в приемные часы.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 РОДИТЕЛЬСКАЯ ПЛАТА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7.1. Присмотр и уход за детьми –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7.2. МАДОУ осуществляет присмотр и уход за детьми. За присмотр и уход за ребенком учредитель ДОУ устанавливает плату, взимаемую с родителей (законных представителей) (далее - родительская плата) и ее размер. Учред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тель вправе снизить размер родительской платы или не взимать ее с отдел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ных категорий родителей (законных представителей) в определяемых им случаях и порядке.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7.3. В родительскую плату за присмотр и уход за ребенком не включаются расходы на реализацию образовательной программы дошкольного образов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ния, а также расходы на содержание недвижимого имущества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7.4. Родительская плата вносится на лицевой счёт учреждения за месяц вп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ред, но не позднее 15 числа текущего месяца.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7.5. Родитель (законный представитель) не оплачивает дни, в которые реб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нок отсутств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вал в ДОУ по причине болезни (при наличии справки от врача) или отпуска родителей (но не более 75 дней в году).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7.6. В целях материальной поддержки воспитания и обучения детей, пос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щающих ДОУ, родителям (законным представителям) выплачивается ко</w:t>
      </w:r>
      <w:r w:rsidRPr="00E24A60">
        <w:rPr>
          <w:rFonts w:ascii="Times New Roman" w:hAnsi="Times New Roman"/>
          <w:sz w:val="28"/>
          <w:szCs w:val="28"/>
          <w:lang w:eastAsia="ru-RU"/>
        </w:rPr>
        <w:t>м</w:t>
      </w:r>
      <w:r w:rsidRPr="00E24A60">
        <w:rPr>
          <w:rFonts w:ascii="Times New Roman" w:hAnsi="Times New Roman"/>
          <w:sz w:val="28"/>
          <w:szCs w:val="28"/>
          <w:lang w:eastAsia="ru-RU"/>
        </w:rPr>
        <w:t>пенсация в размере не менее двадцати процентов среднего размера родител</w:t>
      </w:r>
      <w:r w:rsidRPr="00E24A60">
        <w:rPr>
          <w:rFonts w:ascii="Times New Roman" w:hAnsi="Times New Roman"/>
          <w:sz w:val="28"/>
          <w:szCs w:val="28"/>
          <w:lang w:eastAsia="ru-RU"/>
        </w:rPr>
        <w:t>ь</w:t>
      </w:r>
      <w:r w:rsidRPr="00E24A60">
        <w:rPr>
          <w:rFonts w:ascii="Times New Roman" w:hAnsi="Times New Roman"/>
          <w:sz w:val="28"/>
          <w:szCs w:val="28"/>
          <w:lang w:eastAsia="ru-RU"/>
        </w:rPr>
        <w:t>ской платы на первого ребенка, не менее пятидесяти процентов размера т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кой платы на второго ребенка, не менее семидесяти пр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центов размера такой платы на третьего ребенка и последующих детей. Право на получение ко</w:t>
      </w:r>
      <w:r w:rsidRPr="00E24A60">
        <w:rPr>
          <w:rFonts w:ascii="Times New Roman" w:hAnsi="Times New Roman"/>
          <w:sz w:val="28"/>
          <w:szCs w:val="28"/>
          <w:lang w:eastAsia="ru-RU"/>
        </w:rPr>
        <w:t>м</w:t>
      </w:r>
      <w:r w:rsidRPr="00E24A60">
        <w:rPr>
          <w:rFonts w:ascii="Times New Roman" w:hAnsi="Times New Roman"/>
          <w:sz w:val="28"/>
          <w:szCs w:val="28"/>
          <w:lang w:eastAsia="ru-RU"/>
        </w:rPr>
        <w:t>пенсации имеет один из родителей (законных представителей), внесших р</w:t>
      </w:r>
      <w:r w:rsidRPr="00E24A60">
        <w:rPr>
          <w:rFonts w:ascii="Times New Roman" w:hAnsi="Times New Roman"/>
          <w:sz w:val="28"/>
          <w:szCs w:val="28"/>
          <w:lang w:eastAsia="ru-RU"/>
        </w:rPr>
        <w:t>о</w:t>
      </w:r>
      <w:r w:rsidRPr="00E24A60">
        <w:rPr>
          <w:rFonts w:ascii="Times New Roman" w:hAnsi="Times New Roman"/>
          <w:sz w:val="28"/>
          <w:szCs w:val="28"/>
          <w:lang w:eastAsia="ru-RU"/>
        </w:rPr>
        <w:t>дительскую плату за присмотр и уход за детьми в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8. РАЗНОЕ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8.1. Для отчисления ребенка необходимо: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</w:t>
      </w:r>
      <w:r w:rsidRPr="00E24A60">
        <w:rPr>
          <w:rFonts w:ascii="Times New Roman" w:hAnsi="Times New Roman"/>
          <w:sz w:val="28"/>
          <w:szCs w:val="28"/>
          <w:lang w:eastAsia="ru-RU"/>
        </w:rPr>
        <w:t>ы</w:t>
      </w:r>
      <w:r w:rsidRPr="00E24A60">
        <w:rPr>
          <w:rFonts w:ascii="Times New Roman" w:hAnsi="Times New Roman"/>
          <w:sz w:val="28"/>
          <w:szCs w:val="28"/>
          <w:lang w:eastAsia="ru-RU"/>
        </w:rPr>
        <w:t>вания ребенка.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Родитель (законный представитель) обязуется выплатить назначенную сумму за преб</w:t>
      </w:r>
      <w:r w:rsidRPr="00E24A60">
        <w:rPr>
          <w:rFonts w:ascii="Times New Roman" w:hAnsi="Times New Roman"/>
          <w:sz w:val="28"/>
          <w:szCs w:val="28"/>
          <w:lang w:eastAsia="ru-RU"/>
        </w:rPr>
        <w:t>ы</w:t>
      </w:r>
      <w:r w:rsidRPr="00E24A60">
        <w:rPr>
          <w:rFonts w:ascii="Times New Roman" w:hAnsi="Times New Roman"/>
          <w:sz w:val="28"/>
          <w:szCs w:val="28"/>
          <w:lang w:eastAsia="ru-RU"/>
        </w:rPr>
        <w:t>вание ребёнка в ДОУ до срока выбывания ребенка.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Соответствующим приказом заведующий исключает из списочного состава ДОУ в т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чение 3-х дней с момента назначенного срока.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• Родители (законные представители) воспитанников, уходящих в школу, должны забл</w:t>
      </w:r>
      <w:r w:rsidRPr="00E24A60">
        <w:rPr>
          <w:rFonts w:ascii="Times New Roman" w:hAnsi="Times New Roman"/>
          <w:sz w:val="28"/>
          <w:szCs w:val="28"/>
          <w:lang w:eastAsia="ru-RU"/>
        </w:rPr>
        <w:t>а</w:t>
      </w:r>
      <w:r w:rsidRPr="00E24A60">
        <w:rPr>
          <w:rFonts w:ascii="Times New Roman" w:hAnsi="Times New Roman"/>
          <w:sz w:val="28"/>
          <w:szCs w:val="28"/>
          <w:lang w:eastAsia="ru-RU"/>
        </w:rPr>
        <w:t>говременно позаботиться об оплате за пребывание ребёнка в ДОУ (предоплата).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8.2. Порядок внесения изменений и дополнений: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Изменения и дополнения в правила внутреннего распорядка вносятся по предложению родителей (законных представителей), членов Родительского комитета,  Управляющего совета учреждения  и администрации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9. ПООЩРЕНИЯ И ДИСЦИПЛИНАРНОЕ ВОЗДЕЙСТВИЕ.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9.1. Меры дисциплинарного взыскания не применяются к воспитанникам ДОУ.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9.2. Дисциплина в ДОУ, поддерживается на основе уважения человеческого достоинства воспитанников, педагогических работников. Применение физ</w:t>
      </w:r>
      <w:r w:rsidRPr="00E24A60">
        <w:rPr>
          <w:rFonts w:ascii="Times New Roman" w:hAnsi="Times New Roman"/>
          <w:sz w:val="28"/>
          <w:szCs w:val="28"/>
          <w:lang w:eastAsia="ru-RU"/>
        </w:rPr>
        <w:t>и</w:t>
      </w:r>
      <w:r w:rsidRPr="00E24A60">
        <w:rPr>
          <w:rFonts w:ascii="Times New Roman" w:hAnsi="Times New Roman"/>
          <w:sz w:val="28"/>
          <w:szCs w:val="28"/>
          <w:lang w:eastAsia="ru-RU"/>
        </w:rPr>
        <w:t>ческого и (или) психич</w:t>
      </w:r>
      <w:r w:rsidRPr="00E24A60">
        <w:rPr>
          <w:rFonts w:ascii="Times New Roman" w:hAnsi="Times New Roman"/>
          <w:sz w:val="28"/>
          <w:szCs w:val="28"/>
          <w:lang w:eastAsia="ru-RU"/>
        </w:rPr>
        <w:t>е</w:t>
      </w:r>
      <w:r w:rsidRPr="00E24A60">
        <w:rPr>
          <w:rFonts w:ascii="Times New Roman" w:hAnsi="Times New Roman"/>
          <w:sz w:val="28"/>
          <w:szCs w:val="28"/>
          <w:lang w:eastAsia="ru-RU"/>
        </w:rPr>
        <w:t>ского насилия по отношению к воспитанникам ДОУ не допускается.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9.3. Поощрения воспитанников ДОУ проводят по итогам конкурсов, соре</w:t>
      </w:r>
      <w:r w:rsidRPr="00E24A60">
        <w:rPr>
          <w:rFonts w:ascii="Times New Roman" w:hAnsi="Times New Roman"/>
          <w:sz w:val="28"/>
          <w:szCs w:val="28"/>
          <w:lang w:eastAsia="ru-RU"/>
        </w:rPr>
        <w:t>в</w:t>
      </w:r>
      <w:r w:rsidRPr="00E24A60">
        <w:rPr>
          <w:rFonts w:ascii="Times New Roman" w:hAnsi="Times New Roman"/>
          <w:sz w:val="28"/>
          <w:szCs w:val="28"/>
          <w:lang w:eastAsia="ru-RU"/>
        </w:rPr>
        <w:t>нований и др</w:t>
      </w:r>
      <w:r w:rsidRPr="00E24A60">
        <w:rPr>
          <w:rFonts w:ascii="Times New Roman" w:hAnsi="Times New Roman"/>
          <w:sz w:val="28"/>
          <w:szCs w:val="28"/>
          <w:lang w:eastAsia="ru-RU"/>
        </w:rPr>
        <w:t>у</w:t>
      </w:r>
      <w:r w:rsidRPr="00E24A60">
        <w:rPr>
          <w:rFonts w:ascii="Times New Roman" w:hAnsi="Times New Roman"/>
          <w:sz w:val="28"/>
          <w:szCs w:val="28"/>
          <w:lang w:eastAsia="ru-RU"/>
        </w:rPr>
        <w:t>гих мероприятий в виде вручения грамот, благодарственных писем, сертификатов, сла</w:t>
      </w:r>
      <w:r w:rsidRPr="00E24A60">
        <w:rPr>
          <w:rFonts w:ascii="Times New Roman" w:hAnsi="Times New Roman"/>
          <w:sz w:val="28"/>
          <w:szCs w:val="28"/>
          <w:lang w:eastAsia="ru-RU"/>
        </w:rPr>
        <w:t>д</w:t>
      </w:r>
      <w:r w:rsidRPr="00E24A60">
        <w:rPr>
          <w:rFonts w:ascii="Times New Roman" w:hAnsi="Times New Roman"/>
          <w:sz w:val="28"/>
          <w:szCs w:val="28"/>
          <w:lang w:eastAsia="ru-RU"/>
        </w:rPr>
        <w:t>ких призов и подарков.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E24A60">
        <w:rPr>
          <w:rFonts w:ascii="Times New Roman" w:hAnsi="Times New Roman"/>
          <w:sz w:val="28"/>
          <w:szCs w:val="28"/>
          <w:lang w:eastAsia="ru-RU"/>
        </w:rPr>
        <w:t> </w:t>
      </w:r>
    </w:p>
    <w:p w:rsidR="008B3F84" w:rsidRPr="00E24A60" w:rsidRDefault="008B3F84" w:rsidP="00A35C7A">
      <w:pPr>
        <w:pStyle w:val="NoSpacing"/>
        <w:rPr>
          <w:rFonts w:ascii="Times New Roman" w:hAnsi="Times New Roman"/>
          <w:sz w:val="28"/>
          <w:szCs w:val="28"/>
        </w:rPr>
      </w:pPr>
    </w:p>
    <w:sectPr w:rsidR="008B3F84" w:rsidRPr="00E24A60" w:rsidSect="0054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C7A"/>
    <w:rsid w:val="000A4BDF"/>
    <w:rsid w:val="002961B8"/>
    <w:rsid w:val="003821BE"/>
    <w:rsid w:val="003C163E"/>
    <w:rsid w:val="003E0185"/>
    <w:rsid w:val="005466AA"/>
    <w:rsid w:val="00656CD4"/>
    <w:rsid w:val="007C2A17"/>
    <w:rsid w:val="008B3F84"/>
    <w:rsid w:val="008F155F"/>
    <w:rsid w:val="00904930"/>
    <w:rsid w:val="00A35C7A"/>
    <w:rsid w:val="00A5274E"/>
    <w:rsid w:val="00B705E5"/>
    <w:rsid w:val="00E2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35C7A"/>
    <w:rPr>
      <w:rFonts w:cs="Times New Roman"/>
    </w:rPr>
  </w:style>
  <w:style w:type="paragraph" w:styleId="NoSpacing">
    <w:name w:val="No Spacing"/>
    <w:uiPriority w:val="99"/>
    <w:qFormat/>
    <w:rsid w:val="00A35C7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3197</Words>
  <Characters>18224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2014-10-08T17:37:00Z</dcterms:created>
  <dcterms:modified xsi:type="dcterms:W3CDTF">2016-09-08T16:00:00Z</dcterms:modified>
</cp:coreProperties>
</file>